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B6E2" w14:textId="4D6E10A9" w:rsidR="006C21CF" w:rsidRPr="006C21CF" w:rsidRDefault="006C21C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 w:line="360" w:lineRule="auto"/>
        <w:outlineLvl w:val="3"/>
        <w:rPr>
          <w:rFonts w:ascii="Verdana" w:hAnsi="Verdana"/>
          <w:b/>
          <w:sz w:val="18"/>
          <w:szCs w:val="18"/>
        </w:rPr>
      </w:pPr>
      <w:r w:rsidRPr="006C21CF"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="00FC537F" w:rsidRPr="00FC537F">
        <w:rPr>
          <w:rFonts w:ascii="Verdana" w:hAnsi="Verdana"/>
          <w:b/>
          <w:sz w:val="18"/>
          <w:szCs w:val="18"/>
        </w:rPr>
        <w:t>Allegato 2</w:t>
      </w:r>
    </w:p>
    <w:p w14:paraId="435B3737" w14:textId="11BBC6F5" w:rsidR="00FC537F" w:rsidRDefault="00FC537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 w:line="360" w:lineRule="auto"/>
        <w:jc w:val="center"/>
        <w:outlineLvl w:val="3"/>
        <w:rPr>
          <w:rFonts w:ascii="Verdana" w:hAnsi="Verdana"/>
          <w:b/>
          <w:sz w:val="20"/>
          <w:szCs w:val="20"/>
          <w:u w:val="single"/>
        </w:rPr>
      </w:pPr>
      <w:r w:rsidRPr="00FC537F">
        <w:rPr>
          <w:rFonts w:ascii="Verdana" w:hAnsi="Verdana"/>
          <w:b/>
          <w:sz w:val="20"/>
          <w:szCs w:val="20"/>
          <w:u w:val="single"/>
        </w:rPr>
        <w:t>Dichiarazione dei requisiti generali</w:t>
      </w:r>
    </w:p>
    <w:p w14:paraId="0CAD8C5B" w14:textId="77777777" w:rsidR="006C21CF" w:rsidRPr="00FC537F" w:rsidRDefault="006C21C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 w:line="360" w:lineRule="auto"/>
        <w:jc w:val="center"/>
        <w:outlineLvl w:val="3"/>
        <w:rPr>
          <w:rFonts w:ascii="Verdana" w:hAnsi="Verdana"/>
          <w:b/>
          <w:sz w:val="20"/>
          <w:szCs w:val="20"/>
          <w:u w:val="single"/>
        </w:rPr>
      </w:pPr>
    </w:p>
    <w:p w14:paraId="1D622182" w14:textId="77777777" w:rsidR="00FC537F" w:rsidRPr="00FC537F" w:rsidRDefault="00FC537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/>
        <w:outlineLvl w:val="3"/>
        <w:rPr>
          <w:rFonts w:ascii="Verdana" w:hAnsi="Verdana"/>
          <w:sz w:val="20"/>
          <w:szCs w:val="20"/>
          <w:u w:val="single"/>
        </w:rPr>
      </w:pPr>
      <w:r w:rsidRPr="00FC537F">
        <w:rPr>
          <w:rFonts w:ascii="Verdana" w:hAnsi="Verdana"/>
          <w:sz w:val="20"/>
          <w:szCs w:val="20"/>
          <w:u w:val="single"/>
        </w:rPr>
        <w:t>Dichiarazione resa ai sensi degli artt. 46 e 47, del D.P.R. 28 dicembre 2000, n. 445 e s.m.i.</w:t>
      </w:r>
    </w:p>
    <w:p w14:paraId="58AC3A9D" w14:textId="77777777" w:rsidR="00FC537F" w:rsidRPr="00FC537F" w:rsidRDefault="00FC537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 xml:space="preserve">Il sottoscritto </w:t>
      </w:r>
      <w:r w:rsidRPr="00FC537F">
        <w:rPr>
          <w:rFonts w:ascii="Verdana" w:hAnsi="Verdana"/>
          <w:sz w:val="20"/>
          <w:szCs w:val="20"/>
        </w:rPr>
        <w:tab/>
      </w:r>
    </w:p>
    <w:p w14:paraId="62517053" w14:textId="77777777" w:rsidR="00FC537F" w:rsidRPr="00FC537F" w:rsidRDefault="00FC537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nato a ……………………………………………………………………………………………………..il</w:t>
      </w:r>
      <w:r w:rsidRPr="00FC537F">
        <w:rPr>
          <w:rFonts w:ascii="Verdana" w:hAnsi="Verdana"/>
          <w:sz w:val="20"/>
          <w:szCs w:val="20"/>
        </w:rPr>
        <w:tab/>
      </w:r>
    </w:p>
    <w:p w14:paraId="694F1171" w14:textId="77777777" w:rsidR="00FC537F" w:rsidRPr="00FC537F" w:rsidRDefault="00FC537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residente nel Comune di ………………………………………… Via/Piazza ………………………………………………..… Codice Fiscale .</w:t>
      </w:r>
      <w:r w:rsidRPr="00FC537F">
        <w:rPr>
          <w:rFonts w:ascii="Verdana" w:hAnsi="Verdana"/>
          <w:sz w:val="20"/>
          <w:szCs w:val="20"/>
        </w:rPr>
        <w:tab/>
      </w:r>
    </w:p>
    <w:p w14:paraId="195D0E78" w14:textId="2ABB1896" w:rsidR="00FC537F" w:rsidRPr="00FC537F" w:rsidRDefault="00FC537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in qualità di (carica sociale)  ………………………………………………………</w:t>
      </w:r>
      <w:r w:rsidR="006C21CF" w:rsidRPr="006C21CF">
        <w:rPr>
          <w:rFonts w:ascii="Verdana" w:hAnsi="Verdana"/>
          <w:sz w:val="20"/>
          <w:szCs w:val="20"/>
        </w:rPr>
        <w:t>….</w:t>
      </w:r>
      <w:r w:rsidRPr="00FC537F">
        <w:rPr>
          <w:rFonts w:ascii="Verdana" w:hAnsi="Verdana"/>
          <w:sz w:val="20"/>
          <w:szCs w:val="20"/>
        </w:rPr>
        <w:t xml:space="preserve"> con potere di</w:t>
      </w:r>
      <w:r w:rsidR="006C21CF" w:rsidRPr="006C21CF">
        <w:rPr>
          <w:rFonts w:ascii="Verdana" w:hAnsi="Verdana"/>
          <w:sz w:val="20"/>
          <w:szCs w:val="20"/>
        </w:rPr>
        <w:t xml:space="preserve"> </w:t>
      </w:r>
      <w:r w:rsidRPr="00FC537F">
        <w:rPr>
          <w:rFonts w:ascii="Verdana" w:hAnsi="Verdana"/>
          <w:sz w:val="20"/>
          <w:szCs w:val="20"/>
        </w:rPr>
        <w:t>rappresentanza</w:t>
      </w:r>
    </w:p>
    <w:p w14:paraId="2200D315" w14:textId="273A2A26" w:rsidR="00FC537F" w:rsidRPr="00FC537F" w:rsidRDefault="00FC537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(eventualmente: giusta procura generale/speciale n. …………..……… de</w:t>
      </w:r>
      <w:r w:rsidR="006C21CF" w:rsidRPr="006C21CF">
        <w:rPr>
          <w:rFonts w:ascii="Verdana" w:hAnsi="Verdana"/>
          <w:sz w:val="20"/>
          <w:szCs w:val="20"/>
        </w:rPr>
        <w:t>l</w:t>
      </w:r>
      <w:r w:rsidRPr="00FC537F">
        <w:rPr>
          <w:rFonts w:ascii="Verdana" w:hAnsi="Verdana"/>
          <w:sz w:val="20"/>
          <w:szCs w:val="20"/>
        </w:rPr>
        <w:t>…………………………………….)</w:t>
      </w:r>
    </w:p>
    <w:p w14:paraId="09CAEB90" w14:textId="7D6FAB2C" w:rsidR="00FC537F" w:rsidRPr="00FC537F" w:rsidRDefault="00FC537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dell’Ente……..……………………………………………………………………………………………………………..…………………….</w:t>
      </w:r>
    </w:p>
    <w:p w14:paraId="640D0F56" w14:textId="77777777" w:rsidR="006C21CF" w:rsidRDefault="006C21C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/>
        <w:jc w:val="center"/>
        <w:outlineLvl w:val="3"/>
        <w:rPr>
          <w:rFonts w:ascii="Verdana" w:hAnsi="Verdana"/>
          <w:b/>
          <w:bCs/>
          <w:sz w:val="20"/>
          <w:szCs w:val="20"/>
        </w:rPr>
      </w:pPr>
    </w:p>
    <w:p w14:paraId="64FCC265" w14:textId="78EE2BA3" w:rsidR="00FC537F" w:rsidRDefault="00FC537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/>
        <w:jc w:val="center"/>
        <w:outlineLvl w:val="3"/>
        <w:rPr>
          <w:rFonts w:ascii="Verdana" w:hAnsi="Verdana"/>
          <w:b/>
          <w:bCs/>
          <w:sz w:val="20"/>
          <w:szCs w:val="20"/>
        </w:rPr>
      </w:pPr>
      <w:r w:rsidRPr="00FC537F">
        <w:rPr>
          <w:rFonts w:ascii="Verdana" w:hAnsi="Verdana"/>
          <w:b/>
          <w:bCs/>
          <w:sz w:val="20"/>
          <w:szCs w:val="20"/>
        </w:rPr>
        <w:t>DICHIARA</w:t>
      </w:r>
    </w:p>
    <w:p w14:paraId="2DD32D5D" w14:textId="77777777" w:rsidR="006C21CF" w:rsidRPr="00FC537F" w:rsidRDefault="006C21C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/>
        <w:jc w:val="center"/>
        <w:outlineLvl w:val="3"/>
        <w:rPr>
          <w:rFonts w:ascii="Verdana" w:hAnsi="Verdana"/>
          <w:b/>
          <w:bCs/>
          <w:sz w:val="20"/>
          <w:szCs w:val="20"/>
        </w:rPr>
      </w:pPr>
    </w:p>
    <w:p w14:paraId="4FBA7E2C" w14:textId="77777777" w:rsidR="00FC537F" w:rsidRPr="00FC537F" w:rsidRDefault="00FC537F" w:rsidP="006C21CF">
      <w:pPr>
        <w:keepNext/>
        <w:numPr>
          <w:ilvl w:val="0"/>
          <w:numId w:val="38"/>
        </w:numPr>
        <w:tabs>
          <w:tab w:val="num" w:pos="0"/>
          <w:tab w:val="right" w:leader="dot" w:pos="9498"/>
        </w:tabs>
        <w:suppressAutoHyphens/>
        <w:spacing w:before="60" w:after="60"/>
        <w:jc w:val="both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che l’Ente alla data di presentazione della domanda:</w:t>
      </w:r>
    </w:p>
    <w:p w14:paraId="73EBC0F0" w14:textId="02FD0DE4" w:rsidR="00FC537F" w:rsidRPr="00FC537F" w:rsidRDefault="00FC537F" w:rsidP="006C21CF">
      <w:pPr>
        <w:keepNext/>
        <w:numPr>
          <w:ilvl w:val="3"/>
          <w:numId w:val="0"/>
        </w:numPr>
        <w:tabs>
          <w:tab w:val="right" w:leader="dot" w:pos="9498"/>
        </w:tabs>
        <w:suppressAutoHyphens/>
        <w:spacing w:before="60" w:after="60"/>
        <w:ind w:left="851"/>
        <w:jc w:val="both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□ di essere un Ente del Terzo Settore (ETS) ai sensi D.Lgs. 117/2017,</w:t>
      </w:r>
      <w:r w:rsidR="006C21CF" w:rsidRPr="006C21CF">
        <w:rPr>
          <w:rFonts w:ascii="Verdana" w:hAnsi="Verdana"/>
          <w:sz w:val="20"/>
          <w:szCs w:val="20"/>
        </w:rPr>
        <w:t xml:space="preserve"> </w:t>
      </w:r>
      <w:r w:rsidRPr="00FC537F">
        <w:rPr>
          <w:rFonts w:ascii="Verdana" w:hAnsi="Verdana"/>
          <w:sz w:val="20"/>
          <w:szCs w:val="20"/>
        </w:rPr>
        <w:t>(specificare se APS, organizzazione di volontariato, cooperativa sociale, fondazione...)</w:t>
      </w:r>
      <w:r w:rsidR="006C21CF" w:rsidRPr="006C21CF">
        <w:rPr>
          <w:rFonts w:ascii="Verdana" w:hAnsi="Verdana"/>
          <w:sz w:val="20"/>
          <w:szCs w:val="20"/>
        </w:rPr>
        <w:t xml:space="preserve"> </w:t>
      </w:r>
      <w:r w:rsidRPr="00FC537F">
        <w:rPr>
          <w:rFonts w:ascii="Verdana" w:hAnsi="Verdana"/>
          <w:sz w:val="20"/>
          <w:szCs w:val="20"/>
        </w:rPr>
        <w:t>di essere iscritto:</w:t>
      </w:r>
    </w:p>
    <w:p w14:paraId="36559B5E" w14:textId="77777777" w:rsidR="00FC537F" w:rsidRPr="00FC537F" w:rsidRDefault="00FC537F" w:rsidP="006C21CF">
      <w:pPr>
        <w:keepNext/>
        <w:numPr>
          <w:ilvl w:val="3"/>
          <w:numId w:val="0"/>
        </w:numPr>
        <w:tabs>
          <w:tab w:val="right" w:leader="dot" w:pos="9498"/>
        </w:tabs>
        <w:suppressAutoHyphens/>
        <w:spacing w:before="60" w:after="60"/>
        <w:ind w:left="851"/>
        <w:jc w:val="both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 xml:space="preserve">□ al R.U.N.T.S al n° ________ sezione ____________________in data _________  </w:t>
      </w:r>
      <w:r w:rsidRPr="00FC537F">
        <w:rPr>
          <w:rFonts w:ascii="Verdana" w:hAnsi="Verdana"/>
          <w:sz w:val="20"/>
          <w:szCs w:val="20"/>
        </w:rPr>
        <w:tab/>
      </w:r>
    </w:p>
    <w:p w14:paraId="0D363972" w14:textId="77777777" w:rsidR="00FC537F" w:rsidRPr="00FC537F" w:rsidRDefault="00FC537F" w:rsidP="006C21CF">
      <w:pPr>
        <w:keepNext/>
        <w:numPr>
          <w:ilvl w:val="3"/>
          <w:numId w:val="0"/>
        </w:numPr>
        <w:tabs>
          <w:tab w:val="right" w:leader="dot" w:pos="9498"/>
        </w:tabs>
        <w:suppressAutoHyphens/>
        <w:spacing w:before="60" w:after="60"/>
        <w:ind w:left="851"/>
        <w:jc w:val="both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ovvero (nelle more di iscrizione al  R.U.N.T.S) di essere iscritto:</w:t>
      </w:r>
    </w:p>
    <w:p w14:paraId="74468B26" w14:textId="77777777" w:rsidR="00FC537F" w:rsidRPr="00FC537F" w:rsidRDefault="00FC537F" w:rsidP="006C21CF">
      <w:pPr>
        <w:keepNext/>
        <w:numPr>
          <w:ilvl w:val="3"/>
          <w:numId w:val="0"/>
        </w:numPr>
        <w:tabs>
          <w:tab w:val="right" w:leader="dot" w:pos="9498"/>
        </w:tabs>
        <w:suppressAutoHyphens/>
        <w:spacing w:before="60" w:after="60"/>
        <w:ind w:left="851"/>
        <w:jc w:val="both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□ nell’apposito Albo presso ______________   al n°______Sez. __________in data________</w:t>
      </w:r>
    </w:p>
    <w:p w14:paraId="4BE9EF9D" w14:textId="410AA098" w:rsidR="00FC537F" w:rsidRDefault="00FC537F" w:rsidP="006C21CF">
      <w:pPr>
        <w:keepNext/>
        <w:numPr>
          <w:ilvl w:val="3"/>
          <w:numId w:val="0"/>
        </w:numPr>
        <w:tabs>
          <w:tab w:val="right" w:leader="dot" w:pos="9498"/>
        </w:tabs>
        <w:suppressAutoHyphens/>
        <w:spacing w:before="60" w:after="60"/>
        <w:ind w:left="851"/>
        <w:jc w:val="both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□ all’Anagrafe delle Onlus presso l’Agenzia delle Entrate, Sede Territoriale di _______________ al n°______, settore_______________________________</w:t>
      </w:r>
    </w:p>
    <w:p w14:paraId="62F3EED9" w14:textId="77777777" w:rsidR="006C21CF" w:rsidRPr="00FC537F" w:rsidRDefault="006C21CF" w:rsidP="006C21CF">
      <w:pPr>
        <w:keepNext/>
        <w:numPr>
          <w:ilvl w:val="3"/>
          <w:numId w:val="0"/>
        </w:numPr>
        <w:tabs>
          <w:tab w:val="right" w:leader="dot" w:pos="9498"/>
        </w:tabs>
        <w:suppressAutoHyphens/>
        <w:spacing w:before="60" w:after="60"/>
        <w:ind w:left="851"/>
        <w:jc w:val="both"/>
        <w:outlineLvl w:val="3"/>
        <w:rPr>
          <w:rFonts w:ascii="Verdana" w:hAnsi="Verdana"/>
          <w:sz w:val="20"/>
          <w:szCs w:val="20"/>
        </w:rPr>
      </w:pPr>
    </w:p>
    <w:p w14:paraId="689A24D0" w14:textId="0C275091" w:rsidR="00FC537F" w:rsidRPr="00FC537F" w:rsidRDefault="00FC537F" w:rsidP="006C21CF">
      <w:pPr>
        <w:keepNext/>
        <w:numPr>
          <w:ilvl w:val="0"/>
          <w:numId w:val="38"/>
        </w:numPr>
        <w:tabs>
          <w:tab w:val="num" w:pos="0"/>
          <w:tab w:val="right" w:leader="dot" w:pos="9498"/>
        </w:tabs>
        <w:suppressAutoHyphens/>
        <w:spacing w:before="60" w:after="60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che l’Ente è iscritto al Registro delle Imprese, presso la C.C.I.A.A. di</w:t>
      </w:r>
      <w:r w:rsidR="006C21CF" w:rsidRPr="006C21CF">
        <w:rPr>
          <w:rFonts w:ascii="Verdana" w:hAnsi="Verdana"/>
          <w:sz w:val="20"/>
          <w:szCs w:val="20"/>
        </w:rPr>
        <w:t xml:space="preserve"> </w:t>
      </w:r>
      <w:r w:rsidRPr="00FC537F">
        <w:rPr>
          <w:rFonts w:ascii="Verdana" w:hAnsi="Verdana"/>
          <w:sz w:val="20"/>
          <w:szCs w:val="20"/>
        </w:rPr>
        <w:t>……………………………,</w:t>
      </w:r>
    </w:p>
    <w:p w14:paraId="7C83240A" w14:textId="2BAF9B5D" w:rsidR="00FC537F" w:rsidRPr="00FC537F" w:rsidRDefault="00FC537F" w:rsidP="006C21CF">
      <w:pPr>
        <w:keepNext/>
        <w:numPr>
          <w:ilvl w:val="3"/>
          <w:numId w:val="0"/>
        </w:numPr>
        <w:tabs>
          <w:tab w:val="num" w:pos="426"/>
          <w:tab w:val="right" w:leader="dot" w:pos="9498"/>
        </w:tabs>
        <w:suppressAutoHyphens/>
        <w:spacing w:before="60" w:after="60"/>
        <w:ind w:left="709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numero di iscrizione (REA) ………………………………………… del …………………………………………………</w:t>
      </w:r>
    </w:p>
    <w:p w14:paraId="4E0A83BA" w14:textId="5B184724" w:rsidR="00FC537F" w:rsidRDefault="00FC537F" w:rsidP="006C21CF">
      <w:pPr>
        <w:keepNext/>
        <w:numPr>
          <w:ilvl w:val="3"/>
          <w:numId w:val="0"/>
        </w:numPr>
        <w:tabs>
          <w:tab w:val="num" w:pos="426"/>
          <w:tab w:val="right" w:leader="dot" w:pos="9498"/>
        </w:tabs>
        <w:suppressAutoHyphens/>
        <w:spacing w:before="60" w:after="60"/>
        <w:ind w:left="709"/>
        <w:jc w:val="both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Da compilarsi esclusivamente in caso di ETS che esercita la propri</w:t>
      </w:r>
      <w:r w:rsidR="006C21CF" w:rsidRPr="006C21CF">
        <w:rPr>
          <w:rFonts w:ascii="Verdana" w:hAnsi="Verdana"/>
          <w:sz w:val="20"/>
          <w:szCs w:val="20"/>
        </w:rPr>
        <w:t>a</w:t>
      </w:r>
      <w:r w:rsidRPr="00FC537F">
        <w:rPr>
          <w:rFonts w:ascii="Verdana" w:hAnsi="Verdana"/>
          <w:sz w:val="20"/>
          <w:szCs w:val="20"/>
        </w:rPr>
        <w:t xml:space="preserve"> attività</w:t>
      </w:r>
      <w:r w:rsidR="006C21CF" w:rsidRPr="006C21CF">
        <w:rPr>
          <w:rFonts w:ascii="Verdana" w:hAnsi="Verdana"/>
          <w:sz w:val="20"/>
          <w:szCs w:val="20"/>
        </w:rPr>
        <w:t xml:space="preserve"> </w:t>
      </w:r>
      <w:r w:rsidRPr="00FC537F">
        <w:rPr>
          <w:rFonts w:ascii="Verdana" w:hAnsi="Verdana"/>
          <w:sz w:val="20"/>
          <w:szCs w:val="20"/>
        </w:rPr>
        <w:t>esclusivamente o principalmente in forma di impresa;</w:t>
      </w:r>
    </w:p>
    <w:p w14:paraId="13BCFA89" w14:textId="77777777" w:rsidR="006C21CF" w:rsidRPr="00FC537F" w:rsidRDefault="006C21CF" w:rsidP="006C21CF">
      <w:pPr>
        <w:keepNext/>
        <w:numPr>
          <w:ilvl w:val="3"/>
          <w:numId w:val="0"/>
        </w:numPr>
        <w:tabs>
          <w:tab w:val="num" w:pos="426"/>
          <w:tab w:val="right" w:leader="dot" w:pos="9498"/>
        </w:tabs>
        <w:suppressAutoHyphens/>
        <w:spacing w:before="60" w:after="60"/>
        <w:ind w:left="709"/>
        <w:jc w:val="both"/>
        <w:outlineLvl w:val="3"/>
        <w:rPr>
          <w:rFonts w:ascii="Verdana" w:hAnsi="Verdana"/>
          <w:sz w:val="20"/>
          <w:szCs w:val="20"/>
        </w:rPr>
      </w:pPr>
    </w:p>
    <w:p w14:paraId="046C4639" w14:textId="77777777" w:rsidR="00FC537F" w:rsidRDefault="00FC537F" w:rsidP="006C21CF">
      <w:pPr>
        <w:keepNext/>
        <w:numPr>
          <w:ilvl w:val="0"/>
          <w:numId w:val="38"/>
        </w:numPr>
        <w:tabs>
          <w:tab w:val="num" w:pos="0"/>
          <w:tab w:val="right" w:leader="dot" w:pos="9498"/>
        </w:tabs>
        <w:suppressAutoHyphens/>
        <w:spacing w:before="60" w:after="60"/>
        <w:jc w:val="both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 xml:space="preserve">di non trovarsi in alcuna situazione tale da poter essere escluso dalla procedura di cui al presente avviso di accreditamento (artt. 94, 95, 96, 97 e 98 D.lgs. 36/2023); </w:t>
      </w:r>
    </w:p>
    <w:p w14:paraId="6F3337AD" w14:textId="77777777" w:rsidR="006C21CF" w:rsidRPr="00FC537F" w:rsidRDefault="006C21CF" w:rsidP="006C21CF">
      <w:pPr>
        <w:keepNext/>
        <w:tabs>
          <w:tab w:val="right" w:leader="dot" w:pos="9498"/>
        </w:tabs>
        <w:suppressAutoHyphens/>
        <w:spacing w:before="60" w:after="60"/>
        <w:ind w:left="720"/>
        <w:jc w:val="both"/>
        <w:outlineLvl w:val="3"/>
        <w:rPr>
          <w:rFonts w:ascii="Verdana" w:hAnsi="Verdana"/>
          <w:sz w:val="20"/>
          <w:szCs w:val="20"/>
        </w:rPr>
      </w:pPr>
    </w:p>
    <w:p w14:paraId="48CEAF68" w14:textId="77777777" w:rsidR="00FC537F" w:rsidRDefault="00FC537F" w:rsidP="006C21CF">
      <w:pPr>
        <w:keepNext/>
        <w:numPr>
          <w:ilvl w:val="0"/>
          <w:numId w:val="38"/>
        </w:numPr>
        <w:tabs>
          <w:tab w:val="num" w:pos="0"/>
          <w:tab w:val="right" w:leader="dot" w:pos="9498"/>
        </w:tabs>
        <w:suppressAutoHyphens/>
        <w:spacing w:before="60" w:after="60"/>
        <w:jc w:val="both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di essere consapevole che l’accertamento della non veridicità del contenuto della presente dichiarazione, e delle ulteriori dichiarazioni rilasciate, comporterà l’esclusione dalla procedura;</w:t>
      </w:r>
    </w:p>
    <w:p w14:paraId="65D91BFD" w14:textId="77777777" w:rsidR="006C21CF" w:rsidRPr="00FC537F" w:rsidRDefault="006C21CF" w:rsidP="006C21CF">
      <w:pPr>
        <w:keepNext/>
        <w:tabs>
          <w:tab w:val="right" w:leader="dot" w:pos="9498"/>
        </w:tabs>
        <w:suppressAutoHyphens/>
        <w:spacing w:before="60" w:after="60"/>
        <w:jc w:val="both"/>
        <w:outlineLvl w:val="3"/>
        <w:rPr>
          <w:rFonts w:ascii="Verdana" w:hAnsi="Verdana"/>
          <w:sz w:val="20"/>
          <w:szCs w:val="20"/>
        </w:rPr>
      </w:pPr>
    </w:p>
    <w:p w14:paraId="3C2BF330" w14:textId="074155C7" w:rsidR="00FC537F" w:rsidRPr="00FC537F" w:rsidRDefault="00FC537F" w:rsidP="006C21CF">
      <w:pPr>
        <w:keepNext/>
        <w:numPr>
          <w:ilvl w:val="0"/>
          <w:numId w:val="38"/>
        </w:numPr>
        <w:tabs>
          <w:tab w:val="num" w:pos="0"/>
          <w:tab w:val="right" w:leader="dot" w:pos="9498"/>
        </w:tabs>
        <w:suppressAutoHyphens/>
        <w:spacing w:before="60" w:after="60"/>
        <w:jc w:val="both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 xml:space="preserve">di essere informato, ai sensi del D. Lgs. 196/2003 come modificato dal Decreto Legislativo 10 agosto 2018, n. 101 e dell’articolo 13 del Regolamento UE n. 2016/679, che i dati personali raccolti saranno trattati, anche con strumenti informatici, esclusivamente nell’ambito del procedimento per il quale la presente dichiarazione viene resa, anche </w:t>
      </w:r>
      <w:r w:rsidR="006C21CF" w:rsidRPr="006C21CF">
        <w:rPr>
          <w:rFonts w:ascii="Verdana" w:hAnsi="Verdana"/>
          <w:sz w:val="20"/>
          <w:szCs w:val="20"/>
        </w:rPr>
        <w:t xml:space="preserve">in virtù </w:t>
      </w:r>
      <w:r w:rsidR="006C21CF" w:rsidRPr="00FC537F">
        <w:rPr>
          <w:rFonts w:ascii="Verdana" w:hAnsi="Verdana"/>
          <w:sz w:val="20"/>
          <w:szCs w:val="20"/>
        </w:rPr>
        <w:t xml:space="preserve">di quanto espressamente specificato nel bando, che qui si intende integralmente </w:t>
      </w:r>
      <w:r w:rsidR="006C21CF" w:rsidRPr="00FC537F">
        <w:rPr>
          <w:rFonts w:ascii="Verdana" w:hAnsi="Verdana"/>
          <w:sz w:val="20"/>
          <w:szCs w:val="20"/>
        </w:rPr>
        <w:lastRenderedPageBreak/>
        <w:t>trascritt</w:t>
      </w:r>
      <w:r w:rsidR="006C21CF" w:rsidRPr="006C21CF">
        <w:rPr>
          <w:rFonts w:ascii="Verdana" w:hAnsi="Verdana"/>
          <w:sz w:val="20"/>
          <w:szCs w:val="20"/>
        </w:rPr>
        <w:t xml:space="preserve">o in virtù </w:t>
      </w:r>
      <w:r w:rsidRPr="00FC537F">
        <w:rPr>
          <w:rFonts w:ascii="Verdana" w:hAnsi="Verdana"/>
          <w:sz w:val="20"/>
          <w:szCs w:val="20"/>
        </w:rPr>
        <w:t>di quanto espressamente specificato nel bando, che qui si intende integralmente trascritto</w:t>
      </w:r>
      <w:r w:rsidR="006C21CF" w:rsidRPr="006C21CF">
        <w:rPr>
          <w:rFonts w:ascii="Verdana" w:hAnsi="Verdana"/>
          <w:sz w:val="20"/>
          <w:szCs w:val="20"/>
        </w:rPr>
        <w:t>.</w:t>
      </w:r>
    </w:p>
    <w:p w14:paraId="7D1D3A12" w14:textId="77777777" w:rsidR="00FC537F" w:rsidRPr="00FC537F" w:rsidRDefault="00FC537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 w:line="360" w:lineRule="auto"/>
        <w:outlineLvl w:val="3"/>
        <w:rPr>
          <w:rFonts w:ascii="Verdana" w:hAnsi="Verdana"/>
          <w:sz w:val="20"/>
          <w:szCs w:val="20"/>
        </w:rPr>
      </w:pPr>
    </w:p>
    <w:p w14:paraId="6549C93C" w14:textId="77777777" w:rsidR="00FC537F" w:rsidRPr="00FC537F" w:rsidRDefault="00FC537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 w:line="360" w:lineRule="auto"/>
        <w:outlineLvl w:val="3"/>
        <w:rPr>
          <w:rFonts w:ascii="Verdana" w:hAnsi="Verdana"/>
          <w:sz w:val="20"/>
          <w:szCs w:val="20"/>
        </w:rPr>
      </w:pPr>
    </w:p>
    <w:p w14:paraId="5AB9F702" w14:textId="77777777" w:rsidR="00FC537F" w:rsidRPr="00FC537F" w:rsidRDefault="00FC537F" w:rsidP="006C21C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60" w:after="60" w:line="360" w:lineRule="auto"/>
        <w:jc w:val="center"/>
        <w:outlineLvl w:val="3"/>
        <w:rPr>
          <w:rFonts w:ascii="Verdana" w:hAnsi="Verdana"/>
          <w:sz w:val="20"/>
          <w:szCs w:val="20"/>
        </w:rPr>
      </w:pPr>
      <w:r w:rsidRPr="00FC537F">
        <w:rPr>
          <w:rFonts w:ascii="Verdana" w:hAnsi="Verdana"/>
          <w:sz w:val="20"/>
          <w:szCs w:val="20"/>
        </w:rPr>
        <w:t>Firma digitale</w:t>
      </w:r>
    </w:p>
    <w:p w14:paraId="2B45FD5E" w14:textId="77777777" w:rsidR="00FC537F" w:rsidRPr="00FC537F" w:rsidRDefault="00FC537F" w:rsidP="00FC537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240" w:after="60" w:line="360" w:lineRule="auto"/>
        <w:outlineLvl w:val="3"/>
        <w:rPr>
          <w:rFonts w:ascii="Verdana" w:hAnsi="Verdana"/>
          <w:sz w:val="20"/>
          <w:szCs w:val="20"/>
        </w:rPr>
      </w:pPr>
    </w:p>
    <w:p w14:paraId="2A2CA6FC" w14:textId="77777777" w:rsidR="00D55FE3" w:rsidRPr="00AF7716" w:rsidRDefault="00D55FE3" w:rsidP="00FC537F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240" w:after="60" w:line="360" w:lineRule="auto"/>
        <w:outlineLvl w:val="3"/>
        <w:rPr>
          <w:rFonts w:ascii="Verdana" w:hAnsi="Verdana"/>
          <w:sz w:val="22"/>
          <w:szCs w:val="22"/>
        </w:rPr>
      </w:pPr>
    </w:p>
    <w:sectPr w:rsidR="00D55FE3" w:rsidRPr="00AF7716" w:rsidSect="00CF2E02">
      <w:headerReference w:type="default" r:id="rId8"/>
      <w:footerReference w:type="default" r:id="rId9"/>
      <w:pgSz w:w="11906" w:h="16838"/>
      <w:pgMar w:top="851" w:right="1134" w:bottom="1134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22B4" w14:textId="77777777" w:rsidR="00D610E8" w:rsidRDefault="00D610E8">
      <w:r>
        <w:separator/>
      </w:r>
    </w:p>
  </w:endnote>
  <w:endnote w:type="continuationSeparator" w:id="0">
    <w:p w14:paraId="59D7093C" w14:textId="77777777" w:rsidR="00D610E8" w:rsidRDefault="00D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A880" w14:textId="77777777" w:rsidR="008F5682" w:rsidRPr="00741D6E" w:rsidRDefault="00C5706F">
    <w:pPr>
      <w:ind w:right="-622"/>
      <w:jc w:val="both"/>
      <w:rPr>
        <w:b/>
        <w:bCs/>
        <w:color w:val="0070C0"/>
        <w:sz w:val="22"/>
      </w:rPr>
    </w:pPr>
    <w:r w:rsidRPr="00741D6E">
      <w:rPr>
        <w:b/>
        <w:bCs/>
        <w:color w:val="0070C0"/>
        <w:sz w:val="22"/>
      </w:rPr>
      <w:t xml:space="preserve"> </w:t>
    </w:r>
  </w:p>
  <w:p w14:paraId="07151596" w14:textId="77777777" w:rsidR="008F5682" w:rsidRPr="00741D6E" w:rsidRDefault="00C5706F" w:rsidP="00741D6E">
    <w:p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ind w:right="-622"/>
      <w:jc w:val="both"/>
      <w:rPr>
        <w:color w:val="0070C0"/>
        <w:sz w:val="20"/>
        <w:szCs w:val="20"/>
      </w:rPr>
    </w:pPr>
    <w:r w:rsidRPr="00741D6E">
      <w:rPr>
        <w:color w:val="0070C0"/>
        <w:sz w:val="20"/>
        <w:szCs w:val="20"/>
      </w:rPr>
      <w:t xml:space="preserve">Via  Stazione 20 - e-mail </w:t>
    </w:r>
    <w:hyperlink r:id="rId1" w:history="1">
      <w:r w:rsidR="00741D6E" w:rsidRPr="00741D6E">
        <w:rPr>
          <w:rStyle w:val="Collegamentoipertestuale"/>
          <w:b/>
          <w:bCs/>
          <w:color w:val="0070C0"/>
          <w:sz w:val="20"/>
          <w:szCs w:val="20"/>
        </w:rPr>
        <w:t>segreteria@comune.olgiatemolgora.lc.it</w:t>
      </w:r>
    </w:hyperlink>
    <w:r w:rsidR="00397E9E" w:rsidRPr="00741D6E">
      <w:rPr>
        <w:b/>
        <w:bCs/>
        <w:color w:val="0070C0"/>
        <w:sz w:val="20"/>
        <w:szCs w:val="20"/>
      </w:rPr>
      <w:t xml:space="preserve"> </w:t>
    </w:r>
    <w:r w:rsidR="00397E9E" w:rsidRPr="00741D6E">
      <w:rPr>
        <w:color w:val="0070C0"/>
        <w:sz w:val="20"/>
        <w:szCs w:val="20"/>
      </w:rPr>
      <w:t xml:space="preserve"> PEC: </w:t>
    </w:r>
    <w:hyperlink r:id="rId2" w:history="1">
      <w:r w:rsidR="00397E9E" w:rsidRPr="00741D6E">
        <w:rPr>
          <w:rStyle w:val="Collegamentoipertestuale"/>
          <w:color w:val="0070C0"/>
          <w:sz w:val="20"/>
          <w:szCs w:val="20"/>
        </w:rPr>
        <w:t>comune.olgiatemolgora@cert.saga.it</w:t>
      </w:r>
    </w:hyperlink>
    <w:r w:rsidR="00397E9E" w:rsidRPr="00741D6E">
      <w:rPr>
        <w:color w:val="0070C0"/>
        <w:sz w:val="20"/>
        <w:szCs w:val="20"/>
      </w:rPr>
      <w:t xml:space="preserve"> </w:t>
    </w:r>
    <w:r w:rsidRPr="00741D6E">
      <w:rPr>
        <w:color w:val="0070C0"/>
        <w:sz w:val="20"/>
        <w:szCs w:val="20"/>
      </w:rPr>
      <w:t>-  Cod.Fisc.85001390138  -  Partita Iva 00767250137 T</w:t>
    </w:r>
    <w:r w:rsidRPr="00741D6E">
      <w:rPr>
        <w:i/>
        <w:iCs/>
        <w:color w:val="0070C0"/>
        <w:sz w:val="20"/>
        <w:szCs w:val="20"/>
      </w:rPr>
      <w:t xml:space="preserve">el. Centralino 0399911211 – Segreteria 0399911220  Fax 039508609 - </w:t>
    </w:r>
    <w:r w:rsidR="00397E9E" w:rsidRPr="00741D6E">
      <w:rPr>
        <w:i/>
        <w:iCs/>
        <w:color w:val="0070C0"/>
        <w:sz w:val="20"/>
        <w:szCs w:val="20"/>
      </w:rPr>
      <w:t xml:space="preserve"> S</w:t>
    </w:r>
    <w:r w:rsidRPr="00741D6E">
      <w:rPr>
        <w:color w:val="0070C0"/>
        <w:sz w:val="20"/>
        <w:szCs w:val="20"/>
      </w:rPr>
      <w:t xml:space="preserve">ito Web </w:t>
    </w:r>
    <w:hyperlink r:id="rId3" w:history="1">
      <w:r w:rsidRPr="00741D6E">
        <w:rPr>
          <w:rStyle w:val="Collegamentoipertestuale"/>
          <w:color w:val="0070C0"/>
          <w:sz w:val="20"/>
          <w:szCs w:val="20"/>
        </w:rPr>
        <w:t>www.comune.olgiatemolgora.lc.it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07CF" w14:textId="77777777" w:rsidR="00D610E8" w:rsidRDefault="00D610E8">
      <w:r>
        <w:separator/>
      </w:r>
    </w:p>
  </w:footnote>
  <w:footnote w:type="continuationSeparator" w:id="0">
    <w:p w14:paraId="4295FBC4" w14:textId="77777777" w:rsidR="00D610E8" w:rsidRDefault="00D61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1F3E" w14:textId="77777777" w:rsidR="008F5682" w:rsidRPr="00741D6E" w:rsidRDefault="00397E9E" w:rsidP="00741D6E">
    <w:pPr>
      <w:ind w:right="-622" w:hanging="540"/>
      <w:jc w:val="center"/>
      <w:rPr>
        <w:rFonts w:ascii="Arial" w:hAnsi="Arial" w:cs="Arial"/>
        <w:b/>
        <w:bCs/>
        <w:color w:val="0070C0"/>
        <w:sz w:val="48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60ED737E" wp14:editId="10748AB5">
          <wp:simplePos x="0" y="0"/>
          <wp:positionH relativeFrom="column">
            <wp:posOffset>-127000</wp:posOffset>
          </wp:positionH>
          <wp:positionV relativeFrom="paragraph">
            <wp:posOffset>-86360</wp:posOffset>
          </wp:positionV>
          <wp:extent cx="1167130" cy="1295400"/>
          <wp:effectExtent l="0" t="0" r="0" b="0"/>
          <wp:wrapThrough wrapText="bothSides">
            <wp:wrapPolygon edited="0">
              <wp:start x="0" y="0"/>
              <wp:lineTo x="0" y="21282"/>
              <wp:lineTo x="21153" y="21282"/>
              <wp:lineTo x="21153" y="0"/>
              <wp:lineTo x="0" y="0"/>
            </wp:wrapPolygon>
          </wp:wrapThrough>
          <wp:docPr id="1440586349" name="Immagine 1440586349" descr="comune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06F" w:rsidRPr="00741D6E">
      <w:rPr>
        <w:rFonts w:ascii="Arial" w:hAnsi="Arial" w:cs="Arial"/>
        <w:color w:val="0070C0"/>
        <w:sz w:val="48"/>
      </w:rPr>
      <w:t>COMUNE DI OLGIATE MOLGORA</w:t>
    </w:r>
  </w:p>
  <w:p w14:paraId="290263B1" w14:textId="77777777" w:rsidR="008F5682" w:rsidRPr="00741D6E" w:rsidRDefault="00C5706F" w:rsidP="00741D6E">
    <w:pPr>
      <w:ind w:right="-622" w:hanging="540"/>
      <w:jc w:val="center"/>
      <w:rPr>
        <w:rFonts w:ascii="Arial" w:hAnsi="Arial" w:cs="Arial"/>
        <w:color w:val="0070C0"/>
        <w:sz w:val="22"/>
        <w:szCs w:val="20"/>
      </w:rPr>
    </w:pPr>
    <w:r w:rsidRPr="00741D6E">
      <w:rPr>
        <w:rFonts w:ascii="Arial" w:hAnsi="Arial" w:cs="Arial"/>
        <w:color w:val="0070C0"/>
        <w:sz w:val="22"/>
        <w:szCs w:val="20"/>
      </w:rPr>
      <w:t>PROVINCIA DI LECCO</w:t>
    </w:r>
  </w:p>
  <w:p w14:paraId="5BB752CB" w14:textId="77777777" w:rsidR="008F5682" w:rsidRDefault="00C5706F" w:rsidP="00741D6E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  <w:r w:rsidRPr="00741D6E">
      <w:rPr>
        <w:rFonts w:ascii="Arial" w:hAnsi="Arial" w:cs="Arial"/>
        <w:color w:val="0070C0"/>
        <w:sz w:val="20"/>
        <w:szCs w:val="20"/>
      </w:rPr>
      <w:t>C.A.P. 23887</w:t>
    </w:r>
  </w:p>
  <w:p w14:paraId="22F01941" w14:textId="77777777" w:rsidR="00741D6E" w:rsidRPr="00741D6E" w:rsidRDefault="00741D6E" w:rsidP="00741D6E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</w:p>
  <w:p w14:paraId="70058E7A" w14:textId="413D1DCB" w:rsidR="00DB6DC5" w:rsidRPr="00741D6E" w:rsidRDefault="00C41964" w:rsidP="00741D6E">
    <w:pPr>
      <w:ind w:right="-622" w:hanging="540"/>
      <w:jc w:val="center"/>
      <w:rPr>
        <w:rFonts w:ascii="Arial" w:hAnsi="Arial" w:cs="Arial"/>
        <w:b/>
        <w:bCs/>
        <w:i/>
        <w:iCs/>
        <w:color w:val="0070C0"/>
        <w:sz w:val="36"/>
        <w:szCs w:val="36"/>
        <w:u w:val="single"/>
      </w:rPr>
    </w:pPr>
    <w:r>
      <w:rPr>
        <w:rFonts w:ascii="Arial" w:hAnsi="Arial" w:cs="Arial"/>
        <w:b/>
        <w:bCs/>
        <w:i/>
        <w:iCs/>
        <w:color w:val="0070C0"/>
        <w:sz w:val="36"/>
        <w:szCs w:val="36"/>
        <w:u w:val="single"/>
      </w:rPr>
      <w:t>SERVIZIO AFFARI GENERALI</w:t>
    </w:r>
  </w:p>
  <w:p w14:paraId="2037E38C" w14:textId="77777777" w:rsidR="008F5682" w:rsidRPr="00741D6E" w:rsidRDefault="008F5682">
    <w:pPr>
      <w:ind w:right="-622" w:hanging="540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32B3E0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2" w15:restartNumberingAfterBreak="0">
    <w:nsid w:val="035D2DA9"/>
    <w:multiLevelType w:val="hybridMultilevel"/>
    <w:tmpl w:val="9D92878A"/>
    <w:lvl w:ilvl="0" w:tplc="0728D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0F1B"/>
    <w:multiLevelType w:val="hybridMultilevel"/>
    <w:tmpl w:val="823C9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A5747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5" w15:restartNumberingAfterBreak="0">
    <w:nsid w:val="1A5D061E"/>
    <w:multiLevelType w:val="hybridMultilevel"/>
    <w:tmpl w:val="C8C2333C"/>
    <w:lvl w:ilvl="0" w:tplc="7C1E2FE8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D092F"/>
    <w:multiLevelType w:val="hybridMultilevel"/>
    <w:tmpl w:val="F20C63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361"/>
    <w:multiLevelType w:val="hybridMultilevel"/>
    <w:tmpl w:val="B5A877E8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63726964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D33FC"/>
    <w:multiLevelType w:val="hybridMultilevel"/>
    <w:tmpl w:val="1DEC657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245511"/>
    <w:multiLevelType w:val="hybridMultilevel"/>
    <w:tmpl w:val="7BBC7DC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7C294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Calibri" w:hAnsi="Verdana" w:cs="Arial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A743BD"/>
    <w:multiLevelType w:val="hybridMultilevel"/>
    <w:tmpl w:val="675244C6"/>
    <w:lvl w:ilvl="0" w:tplc="7A3E3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9541F"/>
    <w:multiLevelType w:val="hybridMultilevel"/>
    <w:tmpl w:val="C7A45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1059D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3" w15:restartNumberingAfterBreak="0">
    <w:nsid w:val="45923659"/>
    <w:multiLevelType w:val="hybridMultilevel"/>
    <w:tmpl w:val="895CF6F8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46FA22A1"/>
    <w:multiLevelType w:val="hybridMultilevel"/>
    <w:tmpl w:val="8B744A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D87DCB"/>
    <w:multiLevelType w:val="hybridMultilevel"/>
    <w:tmpl w:val="64628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42FAF"/>
    <w:multiLevelType w:val="hybridMultilevel"/>
    <w:tmpl w:val="5EFC8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55559"/>
    <w:multiLevelType w:val="hybridMultilevel"/>
    <w:tmpl w:val="78E0CD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B7E57"/>
    <w:multiLevelType w:val="hybridMultilevel"/>
    <w:tmpl w:val="6DB4F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F524B"/>
    <w:multiLevelType w:val="hybridMultilevel"/>
    <w:tmpl w:val="95AA4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086B77"/>
    <w:multiLevelType w:val="hybridMultilevel"/>
    <w:tmpl w:val="B5A2922C"/>
    <w:lvl w:ilvl="0" w:tplc="EF728A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744A7"/>
    <w:multiLevelType w:val="hybridMultilevel"/>
    <w:tmpl w:val="E190F638"/>
    <w:lvl w:ilvl="0" w:tplc="EF728A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D1714"/>
    <w:multiLevelType w:val="hybridMultilevel"/>
    <w:tmpl w:val="EE8E83B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582129B2"/>
    <w:multiLevelType w:val="hybridMultilevel"/>
    <w:tmpl w:val="59489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C3956"/>
    <w:multiLevelType w:val="hybridMultilevel"/>
    <w:tmpl w:val="CE3A3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7512D"/>
    <w:multiLevelType w:val="hybridMultilevel"/>
    <w:tmpl w:val="DD9C4144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86535B"/>
    <w:multiLevelType w:val="hybridMultilevel"/>
    <w:tmpl w:val="25C67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642FD"/>
    <w:multiLevelType w:val="hybridMultilevel"/>
    <w:tmpl w:val="52F62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04B30"/>
    <w:multiLevelType w:val="hybridMultilevel"/>
    <w:tmpl w:val="668C9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217D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30" w15:restartNumberingAfterBreak="0">
    <w:nsid w:val="75614C8F"/>
    <w:multiLevelType w:val="hybridMultilevel"/>
    <w:tmpl w:val="F55C9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5578A"/>
    <w:multiLevelType w:val="hybridMultilevel"/>
    <w:tmpl w:val="34BEB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75411"/>
    <w:multiLevelType w:val="hybridMultilevel"/>
    <w:tmpl w:val="64964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D6DE7"/>
    <w:multiLevelType w:val="hybridMultilevel"/>
    <w:tmpl w:val="5F2A3208"/>
    <w:lvl w:ilvl="0" w:tplc="CA20B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971D5"/>
    <w:multiLevelType w:val="hybridMultilevel"/>
    <w:tmpl w:val="AE30E1E2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47139"/>
    <w:multiLevelType w:val="hybridMultilevel"/>
    <w:tmpl w:val="B44C6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75ECA"/>
    <w:multiLevelType w:val="hybridMultilevel"/>
    <w:tmpl w:val="624093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74479"/>
    <w:multiLevelType w:val="hybridMultilevel"/>
    <w:tmpl w:val="619C027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247913">
    <w:abstractNumId w:val="33"/>
  </w:num>
  <w:num w:numId="2" w16cid:durableId="1366909925">
    <w:abstractNumId w:val="10"/>
  </w:num>
  <w:num w:numId="3" w16cid:durableId="143933707">
    <w:abstractNumId w:val="12"/>
  </w:num>
  <w:num w:numId="4" w16cid:durableId="32077622">
    <w:abstractNumId w:val="4"/>
  </w:num>
  <w:num w:numId="5" w16cid:durableId="397365028">
    <w:abstractNumId w:val="29"/>
  </w:num>
  <w:num w:numId="6" w16cid:durableId="2098357618">
    <w:abstractNumId w:val="1"/>
  </w:num>
  <w:num w:numId="7" w16cid:durableId="468477812">
    <w:abstractNumId w:val="5"/>
  </w:num>
  <w:num w:numId="8" w16cid:durableId="261187361">
    <w:abstractNumId w:val="7"/>
  </w:num>
  <w:num w:numId="9" w16cid:durableId="1964920559">
    <w:abstractNumId w:val="34"/>
  </w:num>
  <w:num w:numId="10" w16cid:durableId="483935023">
    <w:abstractNumId w:val="8"/>
  </w:num>
  <w:num w:numId="11" w16cid:durableId="2047169295">
    <w:abstractNumId w:val="36"/>
  </w:num>
  <w:num w:numId="12" w16cid:durableId="1643845890">
    <w:abstractNumId w:val="19"/>
  </w:num>
  <w:num w:numId="13" w16cid:durableId="927692244">
    <w:abstractNumId w:val="0"/>
  </w:num>
  <w:num w:numId="14" w16cid:durableId="517306867">
    <w:abstractNumId w:val="2"/>
  </w:num>
  <w:num w:numId="15" w16cid:durableId="1014382044">
    <w:abstractNumId w:val="26"/>
  </w:num>
  <w:num w:numId="16" w16cid:durableId="1565411912">
    <w:abstractNumId w:val="35"/>
  </w:num>
  <w:num w:numId="17" w16cid:durableId="538593019">
    <w:abstractNumId w:val="23"/>
  </w:num>
  <w:num w:numId="18" w16cid:durableId="883445242">
    <w:abstractNumId w:val="25"/>
  </w:num>
  <w:num w:numId="19" w16cid:durableId="621307829">
    <w:abstractNumId w:val="16"/>
  </w:num>
  <w:num w:numId="20" w16cid:durableId="217716314">
    <w:abstractNumId w:val="30"/>
  </w:num>
  <w:num w:numId="21" w16cid:durableId="676885105">
    <w:abstractNumId w:val="13"/>
  </w:num>
  <w:num w:numId="22" w16cid:durableId="1835604636">
    <w:abstractNumId w:val="32"/>
  </w:num>
  <w:num w:numId="23" w16cid:durableId="415245719">
    <w:abstractNumId w:val="14"/>
  </w:num>
  <w:num w:numId="24" w16cid:durableId="1332100038">
    <w:abstractNumId w:val="17"/>
  </w:num>
  <w:num w:numId="25" w16cid:durableId="1835222089">
    <w:abstractNumId w:val="28"/>
  </w:num>
  <w:num w:numId="26" w16cid:durableId="459954733">
    <w:abstractNumId w:val="11"/>
  </w:num>
  <w:num w:numId="27" w16cid:durableId="1194997092">
    <w:abstractNumId w:val="31"/>
  </w:num>
  <w:num w:numId="28" w16cid:durableId="1910070220">
    <w:abstractNumId w:val="24"/>
  </w:num>
  <w:num w:numId="29" w16cid:durableId="1331641346">
    <w:abstractNumId w:val="18"/>
  </w:num>
  <w:num w:numId="30" w16cid:durableId="793328071">
    <w:abstractNumId w:val="15"/>
  </w:num>
  <w:num w:numId="31" w16cid:durableId="2095934982">
    <w:abstractNumId w:val="37"/>
  </w:num>
  <w:num w:numId="32" w16cid:durableId="1702048376">
    <w:abstractNumId w:val="27"/>
  </w:num>
  <w:num w:numId="33" w16cid:durableId="2089115038">
    <w:abstractNumId w:val="22"/>
  </w:num>
  <w:num w:numId="34" w16cid:durableId="776488320">
    <w:abstractNumId w:val="3"/>
  </w:num>
  <w:num w:numId="35" w16cid:durableId="1417437193">
    <w:abstractNumId w:val="20"/>
  </w:num>
  <w:num w:numId="36" w16cid:durableId="1582107660">
    <w:abstractNumId w:val="21"/>
  </w:num>
  <w:num w:numId="37" w16cid:durableId="1844541505">
    <w:abstractNumId w:val="9"/>
  </w:num>
  <w:num w:numId="38" w16cid:durableId="8377720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07"/>
    <w:rsid w:val="0000238E"/>
    <w:rsid w:val="00012F65"/>
    <w:rsid w:val="0001309B"/>
    <w:rsid w:val="0001780E"/>
    <w:rsid w:val="00021A33"/>
    <w:rsid w:val="00076DDD"/>
    <w:rsid w:val="00091AC1"/>
    <w:rsid w:val="000944A3"/>
    <w:rsid w:val="00097506"/>
    <w:rsid w:val="000C5228"/>
    <w:rsid w:val="000C6BBB"/>
    <w:rsid w:val="000E033A"/>
    <w:rsid w:val="000F14A3"/>
    <w:rsid w:val="00142D35"/>
    <w:rsid w:val="00152E22"/>
    <w:rsid w:val="0016588B"/>
    <w:rsid w:val="001B497B"/>
    <w:rsid w:val="001E2303"/>
    <w:rsid w:val="00205348"/>
    <w:rsid w:val="00245AD9"/>
    <w:rsid w:val="00277592"/>
    <w:rsid w:val="002807F5"/>
    <w:rsid w:val="002C0828"/>
    <w:rsid w:val="002C1271"/>
    <w:rsid w:val="002C4D5D"/>
    <w:rsid w:val="002D4462"/>
    <w:rsid w:val="002D7B68"/>
    <w:rsid w:val="003325E4"/>
    <w:rsid w:val="00344CD8"/>
    <w:rsid w:val="0035609D"/>
    <w:rsid w:val="00357AAE"/>
    <w:rsid w:val="00361E85"/>
    <w:rsid w:val="00390C2B"/>
    <w:rsid w:val="003918D2"/>
    <w:rsid w:val="00396F1B"/>
    <w:rsid w:val="00397E9E"/>
    <w:rsid w:val="003D33F1"/>
    <w:rsid w:val="003E2415"/>
    <w:rsid w:val="003F6535"/>
    <w:rsid w:val="00430FA1"/>
    <w:rsid w:val="00434410"/>
    <w:rsid w:val="004472EA"/>
    <w:rsid w:val="00466CB8"/>
    <w:rsid w:val="004C1D92"/>
    <w:rsid w:val="004C5FDA"/>
    <w:rsid w:val="004D3566"/>
    <w:rsid w:val="004D5152"/>
    <w:rsid w:val="004F0845"/>
    <w:rsid w:val="00506929"/>
    <w:rsid w:val="00527225"/>
    <w:rsid w:val="0054012A"/>
    <w:rsid w:val="00557AB6"/>
    <w:rsid w:val="005A3A1B"/>
    <w:rsid w:val="005B69F3"/>
    <w:rsid w:val="005C0D82"/>
    <w:rsid w:val="005E1C41"/>
    <w:rsid w:val="006040F2"/>
    <w:rsid w:val="00627226"/>
    <w:rsid w:val="0064378A"/>
    <w:rsid w:val="0065581F"/>
    <w:rsid w:val="00664ED0"/>
    <w:rsid w:val="006A773C"/>
    <w:rsid w:val="006C21CF"/>
    <w:rsid w:val="006C7AA5"/>
    <w:rsid w:val="006D6C79"/>
    <w:rsid w:val="006E621E"/>
    <w:rsid w:val="006F41A4"/>
    <w:rsid w:val="006F5659"/>
    <w:rsid w:val="006F6562"/>
    <w:rsid w:val="00702533"/>
    <w:rsid w:val="00731914"/>
    <w:rsid w:val="0073396E"/>
    <w:rsid w:val="00741D6E"/>
    <w:rsid w:val="00752336"/>
    <w:rsid w:val="007530D0"/>
    <w:rsid w:val="0077133E"/>
    <w:rsid w:val="00776207"/>
    <w:rsid w:val="00786C9A"/>
    <w:rsid w:val="00792A2F"/>
    <w:rsid w:val="007C15BB"/>
    <w:rsid w:val="007C5C30"/>
    <w:rsid w:val="007D14C8"/>
    <w:rsid w:val="00805C70"/>
    <w:rsid w:val="00820770"/>
    <w:rsid w:val="00896D49"/>
    <w:rsid w:val="008B1713"/>
    <w:rsid w:val="008E5F95"/>
    <w:rsid w:val="008F5682"/>
    <w:rsid w:val="00900FA2"/>
    <w:rsid w:val="00977330"/>
    <w:rsid w:val="00985B25"/>
    <w:rsid w:val="009868BA"/>
    <w:rsid w:val="00992750"/>
    <w:rsid w:val="009B70C3"/>
    <w:rsid w:val="009C1736"/>
    <w:rsid w:val="009E7D53"/>
    <w:rsid w:val="009F04C8"/>
    <w:rsid w:val="00A008B1"/>
    <w:rsid w:val="00A107BA"/>
    <w:rsid w:val="00A460B4"/>
    <w:rsid w:val="00A749F1"/>
    <w:rsid w:val="00A92C5F"/>
    <w:rsid w:val="00AA5D7B"/>
    <w:rsid w:val="00AA7181"/>
    <w:rsid w:val="00AB7885"/>
    <w:rsid w:val="00AD3591"/>
    <w:rsid w:val="00AF7716"/>
    <w:rsid w:val="00B17984"/>
    <w:rsid w:val="00B532AC"/>
    <w:rsid w:val="00BC22F9"/>
    <w:rsid w:val="00BC72FF"/>
    <w:rsid w:val="00BD29D1"/>
    <w:rsid w:val="00BE1809"/>
    <w:rsid w:val="00BE560C"/>
    <w:rsid w:val="00BF141F"/>
    <w:rsid w:val="00BF2730"/>
    <w:rsid w:val="00BF3637"/>
    <w:rsid w:val="00C04852"/>
    <w:rsid w:val="00C05DB8"/>
    <w:rsid w:val="00C1312F"/>
    <w:rsid w:val="00C2660D"/>
    <w:rsid w:val="00C41964"/>
    <w:rsid w:val="00C46E57"/>
    <w:rsid w:val="00C5706F"/>
    <w:rsid w:val="00C801E5"/>
    <w:rsid w:val="00CA0B23"/>
    <w:rsid w:val="00CA5F56"/>
    <w:rsid w:val="00CC6BDD"/>
    <w:rsid w:val="00CD2724"/>
    <w:rsid w:val="00CF2E02"/>
    <w:rsid w:val="00CF6979"/>
    <w:rsid w:val="00D14CC3"/>
    <w:rsid w:val="00D226CF"/>
    <w:rsid w:val="00D309F0"/>
    <w:rsid w:val="00D31924"/>
    <w:rsid w:val="00D53134"/>
    <w:rsid w:val="00D53579"/>
    <w:rsid w:val="00D55FE3"/>
    <w:rsid w:val="00D610E8"/>
    <w:rsid w:val="00D67641"/>
    <w:rsid w:val="00D7622E"/>
    <w:rsid w:val="00D7779C"/>
    <w:rsid w:val="00DB1C8F"/>
    <w:rsid w:val="00DB24BF"/>
    <w:rsid w:val="00DB6DC5"/>
    <w:rsid w:val="00DD559B"/>
    <w:rsid w:val="00DE12A4"/>
    <w:rsid w:val="00E05C46"/>
    <w:rsid w:val="00E10188"/>
    <w:rsid w:val="00E36AD4"/>
    <w:rsid w:val="00E37215"/>
    <w:rsid w:val="00E40EE5"/>
    <w:rsid w:val="00E42973"/>
    <w:rsid w:val="00E430E9"/>
    <w:rsid w:val="00E70625"/>
    <w:rsid w:val="00EC1296"/>
    <w:rsid w:val="00ED25DF"/>
    <w:rsid w:val="00F06FA8"/>
    <w:rsid w:val="00F160A8"/>
    <w:rsid w:val="00F2433A"/>
    <w:rsid w:val="00F306C6"/>
    <w:rsid w:val="00F37AA2"/>
    <w:rsid w:val="00F47BEC"/>
    <w:rsid w:val="00F47E1B"/>
    <w:rsid w:val="00F54162"/>
    <w:rsid w:val="00F64DA4"/>
    <w:rsid w:val="00FB6A95"/>
    <w:rsid w:val="00FC537F"/>
    <w:rsid w:val="00FE2395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4AF56"/>
  <w15:docId w15:val="{910DE2CE-9054-4FD2-A935-1059BE7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Comic Sans MS" w:hAnsi="Comic Sans MS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color w:val="0000FF"/>
      <w:sz w:val="5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Comic Sans MS" w:hAnsi="Comic Sans MS"/>
      <w:i/>
      <w:i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ind w:firstLine="360"/>
      <w:jc w:val="both"/>
    </w:pPr>
  </w:style>
  <w:style w:type="paragraph" w:styleId="Corpodeltesto2">
    <w:name w:val="Body Text 2"/>
    <w:basedOn w:val="Normale"/>
    <w:semiHidden/>
    <w:pPr>
      <w:jc w:val="center"/>
    </w:pPr>
    <w:rPr>
      <w:rFonts w:ascii="Comic Sans MS" w:hAnsi="Comic Sans MS"/>
      <w:sz w:val="32"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b/>
      <w:bCs/>
      <w:noProof/>
    </w:rPr>
  </w:style>
  <w:style w:type="paragraph" w:customStyle="1" w:styleId="Corpo">
    <w:name w:val="Corpo"/>
    <w:rPr>
      <w:rFonts w:ascii="Helvetica" w:eastAsia="ヒラギノ角ゴ Pro W3" w:hAnsi="Helvetica"/>
      <w:color w:val="000000"/>
      <w:kern w:val="1"/>
      <w:sz w:val="24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E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E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D6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41D6E"/>
    <w:rPr>
      <w:color w:val="808080"/>
    </w:rPr>
  </w:style>
  <w:style w:type="paragraph" w:styleId="Paragrafoelenco">
    <w:name w:val="List Paragraph"/>
    <w:basedOn w:val="Normale"/>
    <w:link w:val="ParagrafoelencoCarattere"/>
    <w:uiPriority w:val="1"/>
    <w:qFormat/>
    <w:rsid w:val="00792A2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419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41964"/>
    <w:pPr>
      <w:widowControl w:val="0"/>
      <w:autoSpaceDE w:val="0"/>
      <w:autoSpaceDN w:val="0"/>
      <w:spacing w:line="238" w:lineRule="exact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896D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1"/>
    <w:qFormat/>
    <w:rsid w:val="00D55F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olgiatemolgora.lc.it" TargetMode="External"/><Relationship Id="rId2" Type="http://schemas.openxmlformats.org/officeDocument/2006/relationships/hyperlink" Target="mailto:comune.olgiatemolgora@cert.saga.it" TargetMode="External"/><Relationship Id="rId1" Type="http://schemas.openxmlformats.org/officeDocument/2006/relationships/hyperlink" Target="mailto:segreteria@comune.olgiatemolgora.l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02.OLGIATE\Desktop\CARTA%20INTESTATA%20SEGRETE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B902-9F5B-46F3-B7E2-F0677C8C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SEGRETERIA.dotx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2497</CharactersWithSpaces>
  <SharedDoc>false</SharedDoc>
  <HLinks>
    <vt:vector size="12" baseType="variant"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http://www.comune.olgiatemolgora.lc.it/</vt:lpwstr>
      </vt:variant>
      <vt:variant>
        <vt:lpwstr/>
      </vt:variant>
      <vt:variant>
        <vt:i4>1048698</vt:i4>
      </vt:variant>
      <vt:variant>
        <vt:i4>-1</vt:i4>
      </vt:variant>
      <vt:variant>
        <vt:i4>2049</vt:i4>
      </vt:variant>
      <vt:variant>
        <vt:i4>1</vt:i4>
      </vt:variant>
      <vt:variant>
        <vt:lpwstr>A:\comune stemma.bmp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segr02</dc:creator>
  <cp:keywords/>
  <dc:description/>
  <cp:lastModifiedBy>segr02</cp:lastModifiedBy>
  <cp:revision>2</cp:revision>
  <cp:lastPrinted>2025-05-09T10:06:00Z</cp:lastPrinted>
  <dcterms:created xsi:type="dcterms:W3CDTF">2025-05-29T10:41:00Z</dcterms:created>
  <dcterms:modified xsi:type="dcterms:W3CDTF">2025-05-29T10:41:00Z</dcterms:modified>
</cp:coreProperties>
</file>