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6C38" w14:textId="77777777" w:rsidR="00036FD0" w:rsidRPr="00036FD0" w:rsidRDefault="00036FD0" w:rsidP="00036FD0">
      <w:pPr>
        <w:pStyle w:val="Corpotesto"/>
        <w:jc w:val="right"/>
        <w:rPr>
          <w:rFonts w:ascii="Verdana" w:hAnsi="Verdana" w:cs="Arial"/>
          <w:b/>
          <w:sz w:val="20"/>
          <w:szCs w:val="20"/>
          <w:u w:val="single"/>
        </w:rPr>
      </w:pPr>
      <w:r w:rsidRPr="00036FD0">
        <w:rPr>
          <w:rFonts w:ascii="Verdana" w:hAnsi="Verdana" w:cs="Arial"/>
          <w:b/>
          <w:sz w:val="20"/>
          <w:szCs w:val="20"/>
          <w:u w:val="single"/>
        </w:rPr>
        <w:t>Allegato 1</w:t>
      </w:r>
    </w:p>
    <w:p w14:paraId="5F5F6055" w14:textId="77777777" w:rsidR="00036FD0" w:rsidRPr="00036FD0" w:rsidRDefault="00036FD0" w:rsidP="00036FD0">
      <w:pPr>
        <w:pStyle w:val="Corpotes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036FD0">
        <w:rPr>
          <w:rFonts w:ascii="Verdana" w:hAnsi="Verdana" w:cs="Arial"/>
          <w:b/>
          <w:sz w:val="20"/>
          <w:szCs w:val="20"/>
          <w:u w:val="single"/>
        </w:rPr>
        <w:t>DOMANDA DI ACCREDITAMENTO</w:t>
      </w:r>
    </w:p>
    <w:p w14:paraId="68FF7B5C" w14:textId="77777777" w:rsidR="00036FD0" w:rsidRPr="00036FD0" w:rsidRDefault="00036FD0" w:rsidP="00036FD0">
      <w:pPr>
        <w:pStyle w:val="Corpotesto"/>
        <w:rPr>
          <w:rFonts w:ascii="Verdana" w:hAnsi="Verdana" w:cs="Arial"/>
          <w:b/>
          <w:sz w:val="20"/>
          <w:szCs w:val="20"/>
        </w:rPr>
      </w:pPr>
      <w:r w:rsidRPr="00036FD0">
        <w:rPr>
          <w:rFonts w:ascii="Verdana" w:hAnsi="Verdana" w:cs="Arial"/>
          <w:b/>
          <w:sz w:val="20"/>
          <w:szCs w:val="20"/>
        </w:rPr>
        <w:t>PER EROGAZIONE DEL SERVIZIO DI TRASPORTO SOCIALE PERIODO: GIUGNO 2025 – GIUGNO 2028.</w:t>
      </w:r>
    </w:p>
    <w:p w14:paraId="2C2C7A80" w14:textId="77777777" w:rsidR="00036FD0" w:rsidRPr="00036FD0" w:rsidRDefault="00036FD0" w:rsidP="00036FD0">
      <w:pPr>
        <w:pStyle w:val="Titolo4"/>
        <w:tabs>
          <w:tab w:val="right" w:leader="dot" w:pos="9498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  <w:u w:val="single"/>
          <w:lang w:eastAsia="en-US"/>
        </w:rPr>
      </w:pPr>
      <w:r w:rsidRPr="00036FD0">
        <w:rPr>
          <w:rFonts w:ascii="Verdana" w:hAnsi="Verdana"/>
          <w:b/>
          <w:bCs/>
          <w:sz w:val="20"/>
          <w:szCs w:val="20"/>
          <w:u w:val="single"/>
          <w:lang w:eastAsia="en-US"/>
        </w:rPr>
        <w:t xml:space="preserve">Dichiarazione resa ai sensi degli artt. 46 e 47, del D.P.R. 28 dicembre 2000, n. 445 e </w:t>
      </w:r>
      <w:proofErr w:type="spellStart"/>
      <w:r w:rsidRPr="00036FD0">
        <w:rPr>
          <w:rFonts w:ascii="Verdana" w:hAnsi="Verdana"/>
          <w:b/>
          <w:bCs/>
          <w:sz w:val="20"/>
          <w:szCs w:val="20"/>
          <w:u w:val="single"/>
          <w:lang w:eastAsia="en-US"/>
        </w:rPr>
        <w:t>s.m.i.</w:t>
      </w:r>
      <w:proofErr w:type="spellEnd"/>
    </w:p>
    <w:p w14:paraId="41644090" w14:textId="77777777" w:rsidR="00036FD0" w:rsidRPr="00036FD0" w:rsidRDefault="00036FD0" w:rsidP="00036FD0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240" w:after="60" w:line="360" w:lineRule="auto"/>
        <w:jc w:val="both"/>
        <w:outlineLvl w:val="3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 xml:space="preserve">Il sottoscritto </w:t>
      </w:r>
      <w:r w:rsidRPr="00036FD0">
        <w:rPr>
          <w:rFonts w:ascii="Verdana" w:hAnsi="Verdana"/>
          <w:sz w:val="20"/>
          <w:szCs w:val="20"/>
          <w:lang w:eastAsia="en-US"/>
        </w:rPr>
        <w:tab/>
      </w:r>
    </w:p>
    <w:p w14:paraId="3E0DB9C4" w14:textId="77777777" w:rsidR="00036FD0" w:rsidRPr="00036FD0" w:rsidRDefault="00036FD0" w:rsidP="00036FD0">
      <w:pPr>
        <w:tabs>
          <w:tab w:val="right" w:leader="dot" w:pos="9498"/>
        </w:tabs>
        <w:suppressAutoHyphens/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>nato a ………………………………………………………………………………………………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.il</w:t>
      </w:r>
      <w:r w:rsidRPr="00036FD0">
        <w:rPr>
          <w:rFonts w:ascii="Verdana" w:hAnsi="Verdana"/>
          <w:sz w:val="20"/>
          <w:szCs w:val="20"/>
          <w:lang w:eastAsia="en-US"/>
        </w:rPr>
        <w:tab/>
      </w:r>
    </w:p>
    <w:p w14:paraId="2F9C6BCC" w14:textId="30A7B56A" w:rsidR="00036FD0" w:rsidRPr="00036FD0" w:rsidRDefault="00036FD0" w:rsidP="00036FD0">
      <w:pPr>
        <w:tabs>
          <w:tab w:val="right" w:leader="dot" w:pos="6521"/>
          <w:tab w:val="right" w:leader="dot" w:pos="9498"/>
        </w:tabs>
        <w:suppressAutoHyphens/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>residente nel Comune di …………………………………………………… Via/Piazza …………………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.…………….</w:t>
      </w:r>
    </w:p>
    <w:p w14:paraId="1EE0318D" w14:textId="77777777" w:rsidR="00036FD0" w:rsidRPr="00036FD0" w:rsidRDefault="00036FD0" w:rsidP="00036FD0">
      <w:pPr>
        <w:tabs>
          <w:tab w:val="right" w:leader="dot" w:pos="9498"/>
        </w:tabs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 xml:space="preserve">codice 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fiscale 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ab/>
      </w:r>
    </w:p>
    <w:p w14:paraId="7757559B" w14:textId="2FA46E49" w:rsidR="00036FD0" w:rsidRPr="00036FD0" w:rsidRDefault="00036FD0" w:rsidP="00036FD0">
      <w:pPr>
        <w:tabs>
          <w:tab w:val="right" w:leader="dot" w:pos="9498"/>
        </w:tabs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 xml:space="preserve">in qualità di (carica 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sociale)  …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 con potere di rappresentanza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036FD0">
        <w:rPr>
          <w:rFonts w:ascii="Verdana" w:hAnsi="Verdana"/>
          <w:sz w:val="20"/>
          <w:szCs w:val="20"/>
          <w:lang w:eastAsia="en-US"/>
        </w:rPr>
        <w:t>(eventualmente: giusta procura generale/speciale n. …………………… del …………………………………………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)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eastAsia="en-US"/>
        </w:rPr>
        <w:t>d</w:t>
      </w:r>
      <w:r w:rsidRPr="00036FD0">
        <w:rPr>
          <w:rFonts w:ascii="Verdana" w:hAnsi="Verdana"/>
          <w:sz w:val="20"/>
          <w:szCs w:val="20"/>
          <w:lang w:eastAsia="en-US"/>
        </w:rPr>
        <w:t>ell’Ente  …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…………………………………………………</w:t>
      </w:r>
      <w:r>
        <w:rPr>
          <w:rFonts w:ascii="Verdana" w:hAnsi="Verdana"/>
          <w:sz w:val="20"/>
          <w:szCs w:val="20"/>
          <w:lang w:eastAsia="en-US"/>
        </w:rPr>
        <w:t>…………………………………</w:t>
      </w:r>
    </w:p>
    <w:p w14:paraId="6C7C11FE" w14:textId="77777777" w:rsidR="00036FD0" w:rsidRPr="00036FD0" w:rsidRDefault="00036FD0" w:rsidP="00036FD0">
      <w:pPr>
        <w:pStyle w:val="Corpotesto"/>
        <w:tabs>
          <w:tab w:val="right" w:leader="dot" w:pos="9498"/>
        </w:tabs>
        <w:jc w:val="center"/>
        <w:rPr>
          <w:rFonts w:ascii="Verdana" w:hAnsi="Verdana" w:cs="Arial"/>
          <w:i/>
          <w:sz w:val="20"/>
          <w:szCs w:val="20"/>
        </w:rPr>
      </w:pPr>
      <w:r w:rsidRPr="00036FD0">
        <w:rPr>
          <w:rFonts w:ascii="Verdana" w:hAnsi="Verdana" w:cs="Arial"/>
          <w:i/>
          <w:sz w:val="20"/>
          <w:szCs w:val="20"/>
        </w:rPr>
        <w:t>indicare denominazione dell’Ente proponente (individuale/Consorzio/ Mandatario)</w:t>
      </w:r>
    </w:p>
    <w:p w14:paraId="6ECB32AF" w14:textId="77777777" w:rsidR="00036FD0" w:rsidRPr="00036FD0" w:rsidRDefault="00036FD0" w:rsidP="00036FD0">
      <w:pPr>
        <w:pStyle w:val="Testonotaapidipagina"/>
        <w:tabs>
          <w:tab w:val="right" w:leader="dot" w:pos="6521"/>
          <w:tab w:val="right" w:leader="dot" w:pos="9498"/>
        </w:tabs>
        <w:spacing w:line="360" w:lineRule="auto"/>
        <w:jc w:val="both"/>
        <w:rPr>
          <w:rFonts w:ascii="Verdana" w:hAnsi="Verdana"/>
          <w:lang w:eastAsia="en-US"/>
        </w:rPr>
      </w:pPr>
      <w:r w:rsidRPr="00036FD0">
        <w:rPr>
          <w:rFonts w:ascii="Verdana" w:hAnsi="Verdana"/>
          <w:lang w:eastAsia="en-US"/>
        </w:rPr>
        <w:t>con sede legale in……………………………………………………………………………………………Provincia…</w:t>
      </w:r>
      <w:proofErr w:type="gramStart"/>
      <w:r w:rsidRPr="00036FD0">
        <w:rPr>
          <w:rFonts w:ascii="Verdana" w:hAnsi="Verdana"/>
          <w:lang w:eastAsia="en-US"/>
        </w:rPr>
        <w:t>…….</w:t>
      </w:r>
      <w:proofErr w:type="gramEnd"/>
      <w:r w:rsidRPr="00036FD0">
        <w:rPr>
          <w:rFonts w:ascii="Verdana" w:hAnsi="Verdana"/>
          <w:lang w:eastAsia="en-US"/>
        </w:rPr>
        <w:t>.………</w:t>
      </w:r>
    </w:p>
    <w:p w14:paraId="046455B2" w14:textId="77777777" w:rsidR="00036FD0" w:rsidRPr="00036FD0" w:rsidRDefault="00036FD0" w:rsidP="00036FD0">
      <w:pPr>
        <w:pStyle w:val="Testonotaapidipagina"/>
        <w:tabs>
          <w:tab w:val="right" w:leader="dot" w:pos="9498"/>
        </w:tabs>
        <w:spacing w:line="360" w:lineRule="auto"/>
        <w:jc w:val="both"/>
        <w:rPr>
          <w:rFonts w:ascii="Verdana" w:hAnsi="Verdana"/>
          <w:lang w:eastAsia="en-US"/>
        </w:rPr>
      </w:pPr>
      <w:r w:rsidRPr="00036FD0">
        <w:rPr>
          <w:rFonts w:ascii="Verdana" w:hAnsi="Verdana"/>
          <w:lang w:eastAsia="en-US"/>
        </w:rPr>
        <w:t>Via/Piazza …………………………………………………………</w:t>
      </w:r>
      <w:proofErr w:type="gramStart"/>
      <w:r w:rsidRPr="00036FD0">
        <w:rPr>
          <w:rFonts w:ascii="Verdana" w:hAnsi="Verdana"/>
          <w:lang w:eastAsia="en-US"/>
        </w:rPr>
        <w:t>…….</w:t>
      </w:r>
      <w:proofErr w:type="gramEnd"/>
      <w:r w:rsidRPr="00036FD0">
        <w:rPr>
          <w:rFonts w:ascii="Verdana" w:hAnsi="Verdana"/>
          <w:lang w:eastAsia="en-US"/>
        </w:rPr>
        <w:t>.………………………………………………………………</w:t>
      </w:r>
      <w:proofErr w:type="gramStart"/>
      <w:r w:rsidRPr="00036FD0">
        <w:rPr>
          <w:rFonts w:ascii="Verdana" w:hAnsi="Verdana"/>
          <w:lang w:eastAsia="en-US"/>
        </w:rPr>
        <w:t>…….</w:t>
      </w:r>
      <w:proofErr w:type="gramEnd"/>
      <w:r w:rsidRPr="00036FD0">
        <w:rPr>
          <w:rFonts w:ascii="Verdana" w:hAnsi="Verdana"/>
          <w:lang w:eastAsia="en-US"/>
        </w:rPr>
        <w:t>.</w:t>
      </w:r>
    </w:p>
    <w:p w14:paraId="1838335B" w14:textId="77777777" w:rsidR="00036FD0" w:rsidRPr="00036FD0" w:rsidRDefault="00036FD0" w:rsidP="00036FD0">
      <w:pPr>
        <w:tabs>
          <w:tab w:val="right" w:leader="dot" w:pos="9498"/>
        </w:tabs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>codice fiscale ………………………………………………….  Partita I.V.A. ……………………………………………………….</w:t>
      </w:r>
    </w:p>
    <w:p w14:paraId="3F16EB8C" w14:textId="77777777" w:rsidR="00036FD0" w:rsidRPr="00036FD0" w:rsidRDefault="00036FD0" w:rsidP="00036FD0">
      <w:pPr>
        <w:tabs>
          <w:tab w:val="right" w:leader="dot" w:pos="9498"/>
        </w:tabs>
        <w:spacing w:after="120"/>
        <w:jc w:val="both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>e-mail …………………………………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.……………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…………………………………………………………………………………</w:t>
      </w:r>
    </w:p>
    <w:p w14:paraId="6D572A41" w14:textId="77777777" w:rsidR="00036FD0" w:rsidRPr="00036FD0" w:rsidRDefault="00036FD0" w:rsidP="00036FD0">
      <w:pPr>
        <w:pStyle w:val="Corpotesto"/>
        <w:tabs>
          <w:tab w:val="right" w:leader="dot" w:pos="9498"/>
        </w:tabs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>indirizzo posta certificata…………………………………………………………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.………………………………………………</w:t>
      </w:r>
    </w:p>
    <w:p w14:paraId="43FCFBFF" w14:textId="77777777" w:rsidR="00036FD0" w:rsidRPr="00036FD0" w:rsidRDefault="00036FD0" w:rsidP="00036FD0">
      <w:pPr>
        <w:pStyle w:val="Corpotesto"/>
        <w:tabs>
          <w:tab w:val="right" w:leader="dot" w:pos="9498"/>
        </w:tabs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 xml:space="preserve">sede operativa 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in  …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 xml:space="preserve">………………………………………… </w:t>
      </w:r>
      <w:proofErr w:type="spellStart"/>
      <w:proofErr w:type="gramStart"/>
      <w:r w:rsidRPr="00036FD0">
        <w:rPr>
          <w:rFonts w:ascii="Verdana" w:hAnsi="Verdana"/>
          <w:sz w:val="20"/>
          <w:szCs w:val="20"/>
          <w:lang w:eastAsia="en-US"/>
        </w:rPr>
        <w:t>cap</w:t>
      </w:r>
      <w:proofErr w:type="spellEnd"/>
      <w:r w:rsidRPr="00036FD0">
        <w:rPr>
          <w:rFonts w:ascii="Verdana" w:hAnsi="Verdana"/>
          <w:sz w:val="20"/>
          <w:szCs w:val="20"/>
          <w:lang w:eastAsia="en-US"/>
        </w:rPr>
        <w:t xml:space="preserve">  ……….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………… via 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.………………………………</w:t>
      </w:r>
    </w:p>
    <w:p w14:paraId="5B5C2D31" w14:textId="77777777" w:rsidR="00036FD0" w:rsidRPr="00036FD0" w:rsidRDefault="00036FD0" w:rsidP="00036FD0">
      <w:pPr>
        <w:pStyle w:val="Corpotesto"/>
        <w:rPr>
          <w:rFonts w:ascii="Verdana" w:hAnsi="Verdana" w:cs="Arial"/>
          <w:sz w:val="20"/>
          <w:szCs w:val="20"/>
        </w:rPr>
      </w:pPr>
    </w:p>
    <w:p w14:paraId="7A3E9C8B" w14:textId="77777777" w:rsidR="00036FD0" w:rsidRPr="00036FD0" w:rsidRDefault="00036FD0" w:rsidP="00036FD0">
      <w:pPr>
        <w:keepNext/>
        <w:jc w:val="center"/>
        <w:outlineLvl w:val="2"/>
        <w:rPr>
          <w:rFonts w:ascii="Verdana" w:hAnsi="Verdana" w:cs="Arial"/>
          <w:b/>
          <w:bCs/>
          <w:sz w:val="20"/>
          <w:szCs w:val="20"/>
          <w:u w:val="single"/>
        </w:rPr>
      </w:pPr>
      <w:r w:rsidRPr="00036FD0">
        <w:rPr>
          <w:rFonts w:ascii="Verdana" w:hAnsi="Verdana" w:cs="Arial"/>
          <w:b/>
          <w:bCs/>
          <w:sz w:val="20"/>
          <w:szCs w:val="20"/>
          <w:u w:val="single"/>
        </w:rPr>
        <w:t>CHIEDE L’ACCREDITAMENTO</w:t>
      </w:r>
    </w:p>
    <w:p w14:paraId="4F088857" w14:textId="77777777" w:rsidR="00036FD0" w:rsidRPr="00036FD0" w:rsidRDefault="00036FD0" w:rsidP="00036FD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5635796" w14:textId="77777777" w:rsidR="00036FD0" w:rsidRPr="00036FD0" w:rsidRDefault="00036FD0" w:rsidP="00036FD0">
      <w:pPr>
        <w:rPr>
          <w:rFonts w:ascii="Verdana" w:hAnsi="Verdana"/>
          <w:b/>
          <w:sz w:val="20"/>
          <w:szCs w:val="20"/>
          <w:lang w:eastAsia="en-US"/>
        </w:rPr>
      </w:pPr>
    </w:p>
    <w:p w14:paraId="1F23D123" w14:textId="77777777" w:rsidR="00036FD0" w:rsidRPr="00036FD0" w:rsidRDefault="00036FD0" w:rsidP="00036FD0">
      <w:pPr>
        <w:rPr>
          <w:rFonts w:ascii="Verdana" w:hAnsi="Verdana" w:cs="Arial"/>
          <w:i/>
          <w:sz w:val="20"/>
          <w:szCs w:val="20"/>
        </w:rPr>
      </w:pPr>
      <w:r w:rsidRPr="00036FD0">
        <w:rPr>
          <w:rFonts w:ascii="Verdana" w:hAnsi="Verdana"/>
          <w:b/>
          <w:sz w:val="20"/>
          <w:szCs w:val="20"/>
          <w:lang w:eastAsia="en-US"/>
        </w:rPr>
        <w:t>dell’Ente</w:t>
      </w:r>
      <w:r w:rsidRPr="00036FD0">
        <w:rPr>
          <w:rFonts w:ascii="Verdana" w:hAnsi="Verdana"/>
          <w:sz w:val="20"/>
          <w:szCs w:val="20"/>
          <w:lang w:eastAsia="en-US"/>
        </w:rPr>
        <w:t xml:space="preserve"> …………………………………………………………………………………………………………………………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.</w:t>
      </w:r>
    </w:p>
    <w:p w14:paraId="3C1AF5AB" w14:textId="77777777" w:rsidR="00036FD0" w:rsidRPr="00036FD0" w:rsidRDefault="00036FD0" w:rsidP="00036FD0">
      <w:pPr>
        <w:spacing w:after="120"/>
        <w:jc w:val="center"/>
        <w:rPr>
          <w:rFonts w:ascii="Verdana" w:hAnsi="Verdana" w:cs="Arial"/>
          <w:i/>
          <w:sz w:val="20"/>
          <w:szCs w:val="20"/>
        </w:rPr>
      </w:pPr>
      <w:r w:rsidRPr="00036FD0">
        <w:rPr>
          <w:rFonts w:ascii="Verdana" w:hAnsi="Verdana" w:cs="Arial"/>
          <w:i/>
          <w:sz w:val="20"/>
          <w:szCs w:val="20"/>
        </w:rPr>
        <w:t>indicare denominazione e ragione sociale dell’Ente (Singola, Consorziato, Mandatario)</w:t>
      </w:r>
    </w:p>
    <w:p w14:paraId="714F85AC" w14:textId="77777777" w:rsidR="00036FD0" w:rsidRPr="00036FD0" w:rsidRDefault="00036FD0" w:rsidP="00036FD0">
      <w:pPr>
        <w:rPr>
          <w:rFonts w:ascii="Verdana" w:hAnsi="Verdana"/>
          <w:sz w:val="20"/>
          <w:szCs w:val="20"/>
        </w:rPr>
      </w:pPr>
    </w:p>
    <w:p w14:paraId="12C80E8C" w14:textId="77777777" w:rsidR="00036FD0" w:rsidRPr="00036FD0" w:rsidRDefault="00036FD0" w:rsidP="00036FD0">
      <w:pPr>
        <w:pStyle w:val="Corpotesto"/>
        <w:jc w:val="center"/>
        <w:rPr>
          <w:rFonts w:ascii="Verdana" w:hAnsi="Verdana" w:cs="Arial"/>
          <w:b/>
          <w:bCs/>
          <w:sz w:val="20"/>
          <w:szCs w:val="20"/>
        </w:rPr>
      </w:pPr>
      <w:r w:rsidRPr="00036FD0">
        <w:rPr>
          <w:rFonts w:ascii="Verdana" w:hAnsi="Verdana" w:cs="Arial"/>
          <w:b/>
          <w:bCs/>
          <w:sz w:val="20"/>
          <w:szCs w:val="20"/>
        </w:rPr>
        <w:t>DICHIARA</w:t>
      </w:r>
    </w:p>
    <w:p w14:paraId="1FE2DC77" w14:textId="77777777" w:rsidR="00036FD0" w:rsidRPr="00036FD0" w:rsidRDefault="00036FD0" w:rsidP="00036FD0">
      <w:pPr>
        <w:pStyle w:val="Corpotes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D307F45" w14:textId="77777777" w:rsidR="00036FD0" w:rsidRPr="00036FD0" w:rsidRDefault="00036FD0" w:rsidP="00036FD0">
      <w:pPr>
        <w:pStyle w:val="Corpotesto"/>
        <w:numPr>
          <w:ilvl w:val="0"/>
          <w:numId w:val="37"/>
        </w:numPr>
        <w:rPr>
          <w:rFonts w:ascii="Verdana" w:hAnsi="Verdana"/>
          <w:sz w:val="20"/>
          <w:szCs w:val="20"/>
          <w:lang w:eastAsia="en-US" w:bidi="ar-SY"/>
        </w:rPr>
      </w:pPr>
      <w:r w:rsidRPr="00036FD0">
        <w:rPr>
          <w:rFonts w:ascii="Verdana" w:hAnsi="Verdana"/>
          <w:sz w:val="20"/>
          <w:szCs w:val="20"/>
          <w:lang w:eastAsia="en-US" w:bidi="ar-SY"/>
        </w:rPr>
        <w:t>che tutte le comunicazioni relative a questa procedura di accreditamento devono essere inviate a:</w:t>
      </w:r>
    </w:p>
    <w:p w14:paraId="288F6331" w14:textId="77777777" w:rsidR="00036FD0" w:rsidRPr="00036FD0" w:rsidRDefault="00036FD0" w:rsidP="00036FD0">
      <w:pPr>
        <w:pStyle w:val="Corpotesto"/>
        <w:rPr>
          <w:rFonts w:ascii="Verdana" w:hAnsi="Verdana"/>
          <w:sz w:val="20"/>
          <w:szCs w:val="20"/>
          <w:lang w:eastAsia="en-US" w:bidi="ar-SY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14"/>
      </w:tblGrid>
      <w:tr w:rsidR="00036FD0" w:rsidRPr="00036FD0" w14:paraId="438F087F" w14:textId="77777777" w:rsidTr="00E61029">
        <w:trPr>
          <w:trHeight w:val="387"/>
        </w:trPr>
        <w:tc>
          <w:tcPr>
            <w:tcW w:w="2268" w:type="dxa"/>
            <w:vAlign w:val="center"/>
          </w:tcPr>
          <w:p w14:paraId="1FDD2293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  <w:r w:rsidRPr="00036FD0">
              <w:rPr>
                <w:rFonts w:ascii="Verdana" w:hAnsi="Verdana"/>
                <w:sz w:val="20"/>
                <w:szCs w:val="20"/>
                <w:lang w:eastAsia="en-US" w:bidi="ar-SY"/>
              </w:rPr>
              <w:t>Referente</w:t>
            </w:r>
          </w:p>
        </w:tc>
        <w:tc>
          <w:tcPr>
            <w:tcW w:w="7014" w:type="dxa"/>
            <w:vAlign w:val="center"/>
          </w:tcPr>
          <w:p w14:paraId="018417BB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</w:p>
        </w:tc>
      </w:tr>
      <w:tr w:rsidR="00036FD0" w:rsidRPr="00036FD0" w14:paraId="23C7A5A0" w14:textId="77777777" w:rsidTr="00E61029">
        <w:trPr>
          <w:trHeight w:val="412"/>
        </w:trPr>
        <w:tc>
          <w:tcPr>
            <w:tcW w:w="2268" w:type="dxa"/>
            <w:vAlign w:val="center"/>
          </w:tcPr>
          <w:p w14:paraId="6145C661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  <w:r w:rsidRPr="00036FD0">
              <w:rPr>
                <w:rFonts w:ascii="Verdana" w:hAnsi="Verdana"/>
                <w:sz w:val="20"/>
                <w:szCs w:val="20"/>
                <w:lang w:eastAsia="en-US" w:bidi="ar-SY"/>
              </w:rPr>
              <w:t>Via e numero civico</w:t>
            </w:r>
          </w:p>
        </w:tc>
        <w:tc>
          <w:tcPr>
            <w:tcW w:w="7014" w:type="dxa"/>
            <w:vAlign w:val="center"/>
          </w:tcPr>
          <w:p w14:paraId="4CD85F2A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</w:p>
        </w:tc>
      </w:tr>
      <w:tr w:rsidR="00036FD0" w:rsidRPr="00036FD0" w14:paraId="502BB565" w14:textId="77777777" w:rsidTr="00E61029">
        <w:trPr>
          <w:trHeight w:val="418"/>
        </w:trPr>
        <w:tc>
          <w:tcPr>
            <w:tcW w:w="2268" w:type="dxa"/>
            <w:vAlign w:val="center"/>
          </w:tcPr>
          <w:p w14:paraId="3D29BD06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  <w:r w:rsidRPr="00036FD0">
              <w:rPr>
                <w:rFonts w:ascii="Verdana" w:hAnsi="Verdana"/>
                <w:sz w:val="20"/>
                <w:szCs w:val="20"/>
                <w:lang w:eastAsia="en-US" w:bidi="ar-SY"/>
              </w:rPr>
              <w:t>Cap Città e Provincia</w:t>
            </w:r>
          </w:p>
        </w:tc>
        <w:tc>
          <w:tcPr>
            <w:tcW w:w="7014" w:type="dxa"/>
            <w:vAlign w:val="center"/>
          </w:tcPr>
          <w:p w14:paraId="0545571D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</w:p>
        </w:tc>
      </w:tr>
      <w:tr w:rsidR="00036FD0" w:rsidRPr="00036FD0" w14:paraId="4636FD97" w14:textId="77777777" w:rsidTr="00E61029">
        <w:trPr>
          <w:trHeight w:val="423"/>
        </w:trPr>
        <w:tc>
          <w:tcPr>
            <w:tcW w:w="2268" w:type="dxa"/>
            <w:vAlign w:val="center"/>
          </w:tcPr>
          <w:p w14:paraId="37DAD6EF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  <w:r w:rsidRPr="00036FD0">
              <w:rPr>
                <w:rFonts w:ascii="Verdana" w:hAnsi="Verdana"/>
                <w:sz w:val="20"/>
                <w:szCs w:val="20"/>
                <w:lang w:eastAsia="en-US" w:bidi="ar-SY"/>
              </w:rPr>
              <w:t>Telefono</w:t>
            </w:r>
          </w:p>
        </w:tc>
        <w:tc>
          <w:tcPr>
            <w:tcW w:w="7014" w:type="dxa"/>
            <w:vAlign w:val="center"/>
          </w:tcPr>
          <w:p w14:paraId="6174503C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</w:p>
        </w:tc>
      </w:tr>
      <w:tr w:rsidR="00036FD0" w:rsidRPr="00036FD0" w14:paraId="6FE7E531" w14:textId="77777777" w:rsidTr="00E61029">
        <w:trPr>
          <w:trHeight w:val="407"/>
        </w:trPr>
        <w:tc>
          <w:tcPr>
            <w:tcW w:w="2268" w:type="dxa"/>
            <w:vAlign w:val="center"/>
          </w:tcPr>
          <w:p w14:paraId="46AB63FE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  <w:r w:rsidRPr="00036FD0">
              <w:rPr>
                <w:rFonts w:ascii="Verdana" w:hAnsi="Verdana"/>
                <w:sz w:val="20"/>
                <w:szCs w:val="20"/>
                <w:lang w:eastAsia="en-US" w:bidi="ar-SY"/>
              </w:rPr>
              <w:t>e-mail</w:t>
            </w:r>
          </w:p>
        </w:tc>
        <w:tc>
          <w:tcPr>
            <w:tcW w:w="7014" w:type="dxa"/>
            <w:vAlign w:val="center"/>
          </w:tcPr>
          <w:p w14:paraId="3827F4D2" w14:textId="77777777" w:rsidR="00036FD0" w:rsidRPr="00036FD0" w:rsidRDefault="00036FD0" w:rsidP="00E61029">
            <w:pPr>
              <w:pStyle w:val="Corpotesto"/>
              <w:rPr>
                <w:rFonts w:ascii="Verdana" w:hAnsi="Verdana"/>
                <w:sz w:val="20"/>
                <w:szCs w:val="20"/>
                <w:lang w:eastAsia="en-US" w:bidi="ar-SY"/>
              </w:rPr>
            </w:pPr>
          </w:p>
        </w:tc>
      </w:tr>
    </w:tbl>
    <w:p w14:paraId="2E507EE4" w14:textId="77777777" w:rsidR="00036FD0" w:rsidRPr="00036FD0" w:rsidRDefault="00036FD0" w:rsidP="00036FD0">
      <w:pPr>
        <w:rPr>
          <w:rFonts w:ascii="Verdana" w:hAnsi="Verdana"/>
          <w:sz w:val="20"/>
          <w:szCs w:val="20"/>
          <w:lang w:eastAsia="en-US"/>
        </w:rPr>
      </w:pPr>
    </w:p>
    <w:p w14:paraId="6120AE7E" w14:textId="77777777" w:rsidR="00036FD0" w:rsidRPr="00036FD0" w:rsidRDefault="00036FD0" w:rsidP="00036FD0">
      <w:pPr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 xml:space="preserve">di aver accettato e preso piena conoscenza dell’Avviso, del disciplinare e degli altri documenti </w:t>
      </w:r>
      <w:r w:rsidRPr="00036FD0">
        <w:rPr>
          <w:rFonts w:ascii="Verdana" w:hAnsi="Verdana"/>
          <w:sz w:val="20"/>
          <w:szCs w:val="20"/>
          <w:lang w:eastAsia="en-US"/>
        </w:rPr>
        <w:lastRenderedPageBreak/>
        <w:t>ad essi allegati, ovvero richiamati e citati, nonché di aver preso piena conoscenza e di accettare gli eventuali chiarimenti resi dall’Amministrazione nel corso della procedura;</w:t>
      </w:r>
    </w:p>
    <w:p w14:paraId="3DD3046B" w14:textId="77777777" w:rsidR="00036FD0" w:rsidRPr="00036FD0" w:rsidRDefault="00036FD0" w:rsidP="00036FD0">
      <w:pPr>
        <w:pStyle w:val="Corpotesto"/>
        <w:numPr>
          <w:ilvl w:val="0"/>
          <w:numId w:val="37"/>
        </w:numPr>
        <w:rPr>
          <w:rFonts w:ascii="Verdana" w:hAnsi="Verdana"/>
          <w:sz w:val="20"/>
          <w:szCs w:val="20"/>
          <w:lang w:eastAsia="en-US" w:bidi="ar-SY"/>
        </w:rPr>
      </w:pPr>
      <w:r w:rsidRPr="00036FD0">
        <w:rPr>
          <w:rFonts w:ascii="Verdana" w:hAnsi="Verdana"/>
          <w:sz w:val="20"/>
          <w:szCs w:val="20"/>
          <w:lang w:eastAsia="en-US" w:bidi="ar-SY"/>
        </w:rPr>
        <w:t xml:space="preserve">che intende stipulare il patto di accreditamento ed accettare il conferimento di incarico da parte dell’utente con pagamento del voucher direttamente dal Comune; </w:t>
      </w:r>
    </w:p>
    <w:p w14:paraId="635D653F" w14:textId="77777777" w:rsidR="00036FD0" w:rsidRPr="00036FD0" w:rsidRDefault="00036FD0" w:rsidP="00036FD0">
      <w:pPr>
        <w:pStyle w:val="Corpotesto"/>
        <w:numPr>
          <w:ilvl w:val="0"/>
          <w:numId w:val="37"/>
        </w:numPr>
        <w:rPr>
          <w:rFonts w:ascii="Verdana" w:hAnsi="Verdana"/>
          <w:sz w:val="20"/>
          <w:szCs w:val="20"/>
          <w:lang w:eastAsia="en-US" w:bidi="ar-SY"/>
        </w:rPr>
      </w:pPr>
      <w:r w:rsidRPr="00036FD0">
        <w:rPr>
          <w:rFonts w:ascii="Verdana" w:hAnsi="Verdana"/>
          <w:sz w:val="20"/>
          <w:szCs w:val="20"/>
          <w:lang w:eastAsia="en-US" w:bidi="ar-SY"/>
        </w:rPr>
        <w:t>di possedere la capacità economica ed organizzativa necessaria a garantire una perfetta e puntuale esecuzione del servizio;</w:t>
      </w:r>
    </w:p>
    <w:p w14:paraId="1101FCB4" w14:textId="77777777" w:rsidR="00036FD0" w:rsidRPr="00036FD0" w:rsidRDefault="00036FD0" w:rsidP="00036FD0">
      <w:pPr>
        <w:pStyle w:val="Corpotesto"/>
        <w:numPr>
          <w:ilvl w:val="0"/>
          <w:numId w:val="37"/>
        </w:numPr>
        <w:rPr>
          <w:rFonts w:ascii="Verdana" w:hAnsi="Verdana"/>
          <w:sz w:val="20"/>
          <w:szCs w:val="20"/>
          <w:lang w:eastAsia="en-US" w:bidi="ar-SY"/>
        </w:rPr>
      </w:pPr>
      <w:r w:rsidRPr="00036FD0">
        <w:rPr>
          <w:rFonts w:ascii="Verdana" w:hAnsi="Verdana"/>
          <w:sz w:val="20"/>
          <w:szCs w:val="20"/>
          <w:lang w:eastAsia="en-US" w:bidi="ar-SY"/>
        </w:rPr>
        <w:t xml:space="preserve">di avere un’esperienza almeno biennale nello svolgimento di servizi analoghi a quello da accreditare come risulta dagli allegati “requisiti di qualificazione della ditta (allegato 2); </w:t>
      </w:r>
    </w:p>
    <w:p w14:paraId="14483E90" w14:textId="77777777" w:rsidR="00036FD0" w:rsidRPr="00036FD0" w:rsidRDefault="00036FD0" w:rsidP="00036FD0">
      <w:pPr>
        <w:pStyle w:val="Corpotesto"/>
        <w:numPr>
          <w:ilvl w:val="0"/>
          <w:numId w:val="37"/>
        </w:numPr>
        <w:rPr>
          <w:rFonts w:ascii="Verdana" w:hAnsi="Verdana"/>
          <w:sz w:val="20"/>
          <w:szCs w:val="20"/>
          <w:lang w:eastAsia="en-US" w:bidi="ar-SY"/>
        </w:rPr>
      </w:pPr>
      <w:r w:rsidRPr="00036FD0">
        <w:rPr>
          <w:rFonts w:ascii="Verdana" w:hAnsi="Verdana"/>
          <w:sz w:val="20"/>
          <w:szCs w:val="20"/>
          <w:lang w:eastAsia="en-US" w:bidi="ar-SY"/>
        </w:rPr>
        <w:t xml:space="preserve">che il servizio erogato e per il quale si chiede l’accreditamento rispetta e rispetterà gli standard quali – quantitativi previsti dall’avviso;  </w:t>
      </w:r>
    </w:p>
    <w:p w14:paraId="3294E47E" w14:textId="77777777" w:rsidR="00036FD0" w:rsidRPr="00036FD0" w:rsidRDefault="00036FD0" w:rsidP="00036FD0">
      <w:pPr>
        <w:pStyle w:val="Corpotesto"/>
        <w:numPr>
          <w:ilvl w:val="0"/>
          <w:numId w:val="37"/>
        </w:numPr>
        <w:rPr>
          <w:rFonts w:ascii="Verdana" w:hAnsi="Verdana"/>
          <w:sz w:val="20"/>
          <w:szCs w:val="20"/>
          <w:lang w:eastAsia="en-US" w:bidi="ar-SY"/>
        </w:rPr>
      </w:pPr>
      <w:r w:rsidRPr="00036FD0">
        <w:rPr>
          <w:rFonts w:ascii="Verdana" w:hAnsi="Verdana"/>
          <w:sz w:val="20"/>
          <w:szCs w:val="20"/>
          <w:lang w:eastAsia="en-US" w:bidi="ar-SY"/>
        </w:rPr>
        <w:t xml:space="preserve">di esonerare l’Amministrazione Comunale da qualsiasi responsabilità diretta o indiretta a qualsiasi titolo derivante alle persone e alle cose, nel corso di svolgimento del servizio da accreditare e di aver stipulato, </w:t>
      </w:r>
      <w:r w:rsidRPr="00036FD0">
        <w:rPr>
          <w:rFonts w:ascii="Verdana" w:hAnsi="Verdana"/>
          <w:sz w:val="20"/>
          <w:szCs w:val="20"/>
        </w:rPr>
        <w:t xml:space="preserve">idonea </w:t>
      </w:r>
      <w:r w:rsidRPr="00036FD0">
        <w:rPr>
          <w:rFonts w:ascii="Verdana" w:hAnsi="Verdana"/>
          <w:sz w:val="20"/>
          <w:szCs w:val="20"/>
          <w:lang w:eastAsia="en-US" w:bidi="ar-SY"/>
        </w:rPr>
        <w:t>polizza assicurativa R.C.O. e R.C.T. con massimale non inferiore ad € 2.500.000,00 per ogni singolo sinistro, a garanzia dei sinistri che possano derivare ad utenti o a terzi durante l’espletamento del servizio, ivi compresi gli infortuni del conducente e la copertura globale trasportati;</w:t>
      </w:r>
    </w:p>
    <w:p w14:paraId="150E88DF" w14:textId="77777777" w:rsidR="00036FD0" w:rsidRPr="00036FD0" w:rsidRDefault="00036FD0" w:rsidP="00036FD0">
      <w:pPr>
        <w:numPr>
          <w:ilvl w:val="0"/>
          <w:numId w:val="37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036FD0">
        <w:rPr>
          <w:rFonts w:ascii="Verdana" w:hAnsi="Verdana"/>
          <w:sz w:val="20"/>
          <w:szCs w:val="20"/>
          <w:lang w:eastAsia="en-US"/>
        </w:rPr>
        <w:t>di aver individuato il coordinatore cui riferirsi nella persona di ……………………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.……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……………, con recapito telefonico dedicato …………………</w:t>
      </w:r>
      <w:proofErr w:type="gramStart"/>
      <w:r w:rsidRPr="00036FD0">
        <w:rPr>
          <w:rFonts w:ascii="Verdana" w:hAnsi="Verdana"/>
          <w:sz w:val="20"/>
          <w:szCs w:val="20"/>
          <w:lang w:eastAsia="en-US"/>
        </w:rPr>
        <w:t>…….</w:t>
      </w:r>
      <w:proofErr w:type="gramEnd"/>
      <w:r w:rsidRPr="00036FD0">
        <w:rPr>
          <w:rFonts w:ascii="Verdana" w:hAnsi="Verdana"/>
          <w:sz w:val="20"/>
          <w:szCs w:val="20"/>
          <w:lang w:eastAsia="en-US"/>
        </w:rPr>
        <w:t>.…………….</w:t>
      </w:r>
    </w:p>
    <w:p w14:paraId="69A59758" w14:textId="77777777" w:rsidR="00036FD0" w:rsidRPr="00036FD0" w:rsidRDefault="00036FD0" w:rsidP="00036FD0">
      <w:pPr>
        <w:pStyle w:val="Corpotesto"/>
        <w:rPr>
          <w:rFonts w:ascii="Verdana" w:hAnsi="Verdana" w:cs="Arial"/>
          <w:b/>
          <w:sz w:val="20"/>
          <w:szCs w:val="20"/>
          <w:u w:val="single"/>
        </w:rPr>
      </w:pPr>
    </w:p>
    <w:p w14:paraId="10ABFDFD" w14:textId="77777777" w:rsidR="00036FD0" w:rsidRPr="00036FD0" w:rsidRDefault="00036FD0" w:rsidP="00036FD0">
      <w:pPr>
        <w:pStyle w:val="Corpotesto"/>
        <w:rPr>
          <w:rFonts w:ascii="Verdana" w:hAnsi="Verdana" w:cs="Arial"/>
          <w:sz w:val="20"/>
          <w:szCs w:val="20"/>
        </w:rPr>
      </w:pP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  <w:t>Firma digitale</w:t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  <w:r w:rsidRPr="00036FD0">
        <w:rPr>
          <w:rFonts w:ascii="Verdana" w:hAnsi="Verdana" w:cs="Arial"/>
          <w:sz w:val="20"/>
          <w:szCs w:val="20"/>
        </w:rPr>
        <w:tab/>
      </w:r>
    </w:p>
    <w:p w14:paraId="7C26B7C7" w14:textId="77777777" w:rsidR="00036FD0" w:rsidRDefault="00036FD0" w:rsidP="00036FD0">
      <w:pPr>
        <w:rPr>
          <w:rFonts w:ascii="Verdana" w:hAnsi="Verdana" w:cs="Arial"/>
          <w:sz w:val="20"/>
          <w:szCs w:val="20"/>
        </w:rPr>
      </w:pPr>
    </w:p>
    <w:p w14:paraId="6DD38D73" w14:textId="77777777" w:rsidR="00036FD0" w:rsidRDefault="00036FD0" w:rsidP="00036FD0">
      <w:pPr>
        <w:rPr>
          <w:rFonts w:ascii="Verdana" w:hAnsi="Verdana" w:cs="Arial"/>
          <w:sz w:val="20"/>
          <w:szCs w:val="20"/>
        </w:rPr>
      </w:pPr>
    </w:p>
    <w:p w14:paraId="313B7F6B" w14:textId="746550A4" w:rsidR="00036FD0" w:rsidRPr="00036FD0" w:rsidRDefault="00036FD0" w:rsidP="00036FD0">
      <w:pPr>
        <w:rPr>
          <w:rFonts w:ascii="Verdana" w:hAnsi="Verdana" w:cs="Arial"/>
          <w:sz w:val="20"/>
          <w:szCs w:val="20"/>
        </w:rPr>
      </w:pPr>
      <w:r w:rsidRPr="00036FD0">
        <w:rPr>
          <w:rFonts w:ascii="Verdana" w:hAnsi="Verdana" w:cs="Arial"/>
          <w:sz w:val="20"/>
          <w:szCs w:val="20"/>
        </w:rPr>
        <w:t xml:space="preserve">N.B.: allegare la seguente documentazione: </w:t>
      </w:r>
    </w:p>
    <w:p w14:paraId="529401AA" w14:textId="77777777" w:rsidR="00036FD0" w:rsidRPr="00036FD0" w:rsidRDefault="00036FD0" w:rsidP="00036FD0">
      <w:pPr>
        <w:pStyle w:val="Paragrafoelenco"/>
        <w:numPr>
          <w:ilvl w:val="0"/>
          <w:numId w:val="38"/>
        </w:numPr>
        <w:spacing w:line="276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036FD0">
        <w:rPr>
          <w:rFonts w:ascii="Verdana" w:hAnsi="Verdana" w:cs="Arial"/>
          <w:sz w:val="20"/>
          <w:szCs w:val="20"/>
        </w:rPr>
        <w:t xml:space="preserve">Domanda di partecipazione firmata digitalmente </w:t>
      </w:r>
      <w:r w:rsidRPr="00036FD0">
        <w:rPr>
          <w:rFonts w:ascii="Verdana" w:hAnsi="Verdana"/>
          <w:sz w:val="20"/>
          <w:szCs w:val="20"/>
        </w:rPr>
        <w:t>(Allegato 1)</w:t>
      </w:r>
      <w:r w:rsidRPr="00036FD0">
        <w:rPr>
          <w:rFonts w:ascii="Verdana" w:hAnsi="Verdana" w:cs="Arial"/>
          <w:sz w:val="20"/>
          <w:szCs w:val="20"/>
        </w:rPr>
        <w:t>, con i seguenti allegati:</w:t>
      </w:r>
    </w:p>
    <w:p w14:paraId="1310AFC7" w14:textId="77777777" w:rsidR="00036FD0" w:rsidRPr="00036FD0" w:rsidRDefault="00036FD0" w:rsidP="00036FD0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036FD0">
        <w:rPr>
          <w:rFonts w:ascii="Verdana" w:hAnsi="Verdana" w:cs="Arial"/>
          <w:sz w:val="20"/>
          <w:szCs w:val="20"/>
        </w:rPr>
        <w:t>All</w:t>
      </w:r>
      <w:proofErr w:type="spellEnd"/>
      <w:r w:rsidRPr="00036FD0">
        <w:rPr>
          <w:rFonts w:ascii="Verdana" w:hAnsi="Verdana" w:cs="Arial"/>
          <w:sz w:val="20"/>
          <w:szCs w:val="20"/>
        </w:rPr>
        <w:t xml:space="preserve">. A) Dichiarazione dei requisiti generali </w:t>
      </w:r>
    </w:p>
    <w:p w14:paraId="023410AE" w14:textId="77777777" w:rsidR="00036FD0" w:rsidRPr="00036FD0" w:rsidRDefault="00036FD0" w:rsidP="00036FD0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036FD0">
        <w:rPr>
          <w:rFonts w:ascii="Verdana" w:hAnsi="Verdana" w:cs="Arial"/>
          <w:sz w:val="20"/>
          <w:szCs w:val="20"/>
        </w:rPr>
        <w:t>All</w:t>
      </w:r>
      <w:proofErr w:type="spellEnd"/>
      <w:r w:rsidRPr="00036FD0">
        <w:rPr>
          <w:rFonts w:ascii="Verdana" w:hAnsi="Verdana" w:cs="Arial"/>
          <w:sz w:val="20"/>
          <w:szCs w:val="20"/>
        </w:rPr>
        <w:t xml:space="preserve">. B) dichiarazione dei requisiti di qualificazione </w:t>
      </w:r>
    </w:p>
    <w:p w14:paraId="22709D35" w14:textId="77777777" w:rsidR="00036FD0" w:rsidRPr="00036FD0" w:rsidRDefault="00036FD0" w:rsidP="00036FD0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036FD0">
        <w:rPr>
          <w:rFonts w:ascii="Verdana" w:hAnsi="Verdana"/>
          <w:sz w:val="20"/>
          <w:szCs w:val="20"/>
        </w:rPr>
        <w:t>Copia dello statuto o atto costitutivo dal quale si evince lo scopo sociale;</w:t>
      </w:r>
    </w:p>
    <w:p w14:paraId="554BC45C" w14:textId="77777777" w:rsidR="00036FD0" w:rsidRPr="00036FD0" w:rsidRDefault="00036FD0" w:rsidP="00036FD0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036FD0">
        <w:rPr>
          <w:rFonts w:ascii="Verdana" w:hAnsi="Verdana" w:cs="Arial"/>
          <w:sz w:val="20"/>
          <w:szCs w:val="20"/>
        </w:rPr>
        <w:t>Copia della polizza di assicurazione (massimale € 2.500.000,00);</w:t>
      </w:r>
    </w:p>
    <w:p w14:paraId="56B8E08D" w14:textId="77777777" w:rsidR="00036FD0" w:rsidRPr="00036FD0" w:rsidRDefault="00036FD0" w:rsidP="00036FD0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036FD0">
        <w:rPr>
          <w:rFonts w:ascii="Verdana" w:hAnsi="Verdana" w:cs="Arial"/>
          <w:sz w:val="20"/>
          <w:szCs w:val="20"/>
        </w:rPr>
        <w:t xml:space="preserve">Certificato di servizio rilasciato dai Comuni ovvero ambiti territoriali per cui è stato erogato il servizio di trasporto sociale in maniera continuativa e con buon esito nell’ultimo biennio </w:t>
      </w:r>
      <w:r w:rsidRPr="00036FD0">
        <w:rPr>
          <w:rFonts w:ascii="Verdana" w:hAnsi="Verdana" w:cs="Arial"/>
          <w:b/>
          <w:bCs/>
          <w:sz w:val="20"/>
          <w:szCs w:val="20"/>
        </w:rPr>
        <w:t>ovvero</w:t>
      </w:r>
      <w:r w:rsidRPr="00036FD0">
        <w:rPr>
          <w:rFonts w:ascii="Verdana" w:hAnsi="Verdana" w:cs="Arial"/>
          <w:sz w:val="20"/>
          <w:szCs w:val="20"/>
        </w:rPr>
        <w:t xml:space="preserve"> per gli ETS che hanno svolto detto servizio a favore del Comune di Olgiate molgora la dichiarazione sostitutiva dell’atto di notorietà;</w:t>
      </w:r>
    </w:p>
    <w:p w14:paraId="0D8B66FB" w14:textId="77777777" w:rsidR="00036FD0" w:rsidRPr="00036FD0" w:rsidRDefault="00036FD0" w:rsidP="00036FD0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036FD0">
        <w:rPr>
          <w:rFonts w:ascii="Verdana" w:hAnsi="Verdana" w:cs="Arial"/>
          <w:sz w:val="20"/>
          <w:szCs w:val="20"/>
        </w:rPr>
        <w:t xml:space="preserve">Copia dei certificati o attestati rilasciati dai soggetti foratori che attestino la formazione e l’aggiornamento del personale/volontari impiegati nel servizio per un numero di ore nell’ultimo triennio non inferiore a 18 per persona; </w:t>
      </w:r>
    </w:p>
    <w:p w14:paraId="37FA51EC" w14:textId="77777777" w:rsidR="00036FD0" w:rsidRPr="00036FD0" w:rsidRDefault="00036FD0" w:rsidP="00036FD0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036FD0">
        <w:rPr>
          <w:rFonts w:ascii="Verdana" w:hAnsi="Verdana"/>
          <w:sz w:val="20"/>
          <w:szCs w:val="20"/>
        </w:rPr>
        <w:t>Copia dei libretti di circolazione con esito della revisione per i mezzi impegnati nel servizio.</w:t>
      </w:r>
    </w:p>
    <w:p w14:paraId="1925A10E" w14:textId="77777777" w:rsidR="00036FD0" w:rsidRPr="00036FD0" w:rsidRDefault="00036FD0" w:rsidP="00036FD0">
      <w:pPr>
        <w:pStyle w:val="Corpotesto"/>
        <w:spacing w:line="276" w:lineRule="auto"/>
        <w:ind w:right="89"/>
        <w:rPr>
          <w:rFonts w:ascii="Verdana" w:hAnsi="Verdana"/>
          <w:sz w:val="20"/>
          <w:szCs w:val="20"/>
        </w:rPr>
      </w:pPr>
      <w:r w:rsidRPr="00036FD0">
        <w:rPr>
          <w:rFonts w:ascii="Verdana" w:hAnsi="Verdana"/>
          <w:sz w:val="20"/>
          <w:szCs w:val="20"/>
          <w:u w:val="single"/>
        </w:rPr>
        <w:t>Si precisa che la documentazione richiesta dovrà essere allegata separatamente e non in un unico file</w:t>
      </w:r>
      <w:r w:rsidRPr="00036FD0">
        <w:rPr>
          <w:rFonts w:ascii="Verdana" w:hAnsi="Verdana"/>
          <w:sz w:val="20"/>
          <w:szCs w:val="20"/>
        </w:rPr>
        <w:t>.</w:t>
      </w:r>
    </w:p>
    <w:p w14:paraId="5F143A9F" w14:textId="77777777" w:rsidR="00752336" w:rsidRPr="00036FD0" w:rsidRDefault="00752336" w:rsidP="00896D49">
      <w:pPr>
        <w:jc w:val="center"/>
        <w:rPr>
          <w:rFonts w:ascii="Verdana" w:hAnsi="Verdana"/>
          <w:sz w:val="20"/>
          <w:szCs w:val="20"/>
        </w:rPr>
      </w:pPr>
    </w:p>
    <w:sectPr w:rsidR="00752336" w:rsidRPr="00036FD0" w:rsidSect="00CF2E02">
      <w:headerReference w:type="default" r:id="rId8"/>
      <w:footerReference w:type="default" r:id="rId9"/>
      <w:pgSz w:w="11906" w:h="16838"/>
      <w:pgMar w:top="851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902B" w14:textId="77777777" w:rsidR="00BF62C1" w:rsidRDefault="00BF62C1">
      <w:r>
        <w:separator/>
      </w:r>
    </w:p>
  </w:endnote>
  <w:endnote w:type="continuationSeparator" w:id="0">
    <w:p w14:paraId="59730582" w14:textId="77777777" w:rsidR="00BF62C1" w:rsidRDefault="00BF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A880" w14:textId="77777777" w:rsidR="008F5682" w:rsidRPr="00741D6E" w:rsidRDefault="00C5706F">
    <w:pPr>
      <w:ind w:right="-622"/>
      <w:jc w:val="both"/>
      <w:rPr>
        <w:b/>
        <w:bCs/>
        <w:color w:val="0070C0"/>
        <w:sz w:val="22"/>
      </w:rPr>
    </w:pPr>
    <w:r w:rsidRPr="00741D6E">
      <w:rPr>
        <w:b/>
        <w:bCs/>
        <w:color w:val="0070C0"/>
        <w:sz w:val="22"/>
      </w:rPr>
      <w:t xml:space="preserve"> </w:t>
    </w:r>
  </w:p>
  <w:p w14:paraId="07151596" w14:textId="77777777" w:rsidR="008F5682" w:rsidRPr="00741D6E" w:rsidRDefault="00C5706F" w:rsidP="00741D6E"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ind w:right="-622"/>
      <w:jc w:val="both"/>
      <w:rPr>
        <w:color w:val="0070C0"/>
        <w:sz w:val="20"/>
        <w:szCs w:val="20"/>
      </w:rPr>
    </w:pPr>
    <w:r w:rsidRPr="00741D6E">
      <w:rPr>
        <w:color w:val="0070C0"/>
        <w:sz w:val="20"/>
        <w:szCs w:val="20"/>
      </w:rPr>
      <w:t xml:space="preserve">Via  Stazione 20 - e-mail </w:t>
    </w:r>
    <w:hyperlink r:id="rId1" w:history="1">
      <w:r w:rsidR="00741D6E" w:rsidRPr="00741D6E">
        <w:rPr>
          <w:rStyle w:val="Collegamentoipertestuale"/>
          <w:b/>
          <w:bCs/>
          <w:color w:val="0070C0"/>
          <w:sz w:val="20"/>
          <w:szCs w:val="20"/>
        </w:rPr>
        <w:t>segreteria@comune.olgiatemolgora.lc.it</w:t>
      </w:r>
    </w:hyperlink>
    <w:r w:rsidR="00397E9E" w:rsidRPr="00741D6E">
      <w:rPr>
        <w:b/>
        <w:bCs/>
        <w:color w:val="0070C0"/>
        <w:sz w:val="20"/>
        <w:szCs w:val="20"/>
      </w:rPr>
      <w:t xml:space="preserve"> </w:t>
    </w:r>
    <w:r w:rsidR="00397E9E" w:rsidRPr="00741D6E">
      <w:rPr>
        <w:color w:val="0070C0"/>
        <w:sz w:val="20"/>
        <w:szCs w:val="20"/>
      </w:rPr>
      <w:t xml:space="preserve"> PEC: </w:t>
    </w:r>
    <w:hyperlink r:id="rId2" w:history="1">
      <w:r w:rsidR="00397E9E" w:rsidRPr="00741D6E">
        <w:rPr>
          <w:rStyle w:val="Collegamentoipertestuale"/>
          <w:color w:val="0070C0"/>
          <w:sz w:val="20"/>
          <w:szCs w:val="20"/>
        </w:rPr>
        <w:t>comune.olgiatemolgora@cert.saga.it</w:t>
      </w:r>
    </w:hyperlink>
    <w:r w:rsidR="00397E9E" w:rsidRPr="00741D6E">
      <w:rPr>
        <w:color w:val="0070C0"/>
        <w:sz w:val="20"/>
        <w:szCs w:val="20"/>
      </w:rPr>
      <w:t xml:space="preserve"> </w:t>
    </w:r>
    <w:r w:rsidRPr="00741D6E">
      <w:rPr>
        <w:color w:val="0070C0"/>
        <w:sz w:val="20"/>
        <w:szCs w:val="20"/>
      </w:rPr>
      <w:t>-  Cod.Fisc.85001390138  -  Partita Iva 00767250137 T</w:t>
    </w:r>
    <w:r w:rsidRPr="00741D6E">
      <w:rPr>
        <w:i/>
        <w:iCs/>
        <w:color w:val="0070C0"/>
        <w:sz w:val="20"/>
        <w:szCs w:val="20"/>
      </w:rPr>
      <w:t xml:space="preserve">el. Centralino 0399911211 – Segreteria 0399911220  Fax 039508609 - </w:t>
    </w:r>
    <w:r w:rsidR="00397E9E" w:rsidRPr="00741D6E">
      <w:rPr>
        <w:i/>
        <w:iCs/>
        <w:color w:val="0070C0"/>
        <w:sz w:val="20"/>
        <w:szCs w:val="20"/>
      </w:rPr>
      <w:t xml:space="preserve"> S</w:t>
    </w:r>
    <w:r w:rsidRPr="00741D6E">
      <w:rPr>
        <w:color w:val="0070C0"/>
        <w:sz w:val="20"/>
        <w:szCs w:val="20"/>
      </w:rPr>
      <w:t xml:space="preserve">ito Web </w:t>
    </w:r>
    <w:hyperlink r:id="rId3" w:history="1">
      <w:r w:rsidRPr="00741D6E">
        <w:rPr>
          <w:rStyle w:val="Collegamentoipertestuale"/>
          <w:color w:val="0070C0"/>
          <w:sz w:val="20"/>
          <w:szCs w:val="20"/>
        </w:rPr>
        <w:t>www.comune.olgiatemolgora.lc.it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CDD7" w14:textId="77777777" w:rsidR="00BF62C1" w:rsidRDefault="00BF62C1">
      <w:r>
        <w:separator/>
      </w:r>
    </w:p>
  </w:footnote>
  <w:footnote w:type="continuationSeparator" w:id="0">
    <w:p w14:paraId="0A96F025" w14:textId="77777777" w:rsidR="00BF62C1" w:rsidRDefault="00BF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1F3E" w14:textId="77777777" w:rsidR="008F5682" w:rsidRPr="00741D6E" w:rsidRDefault="00397E9E" w:rsidP="00741D6E">
    <w:pPr>
      <w:ind w:right="-622" w:hanging="540"/>
      <w:jc w:val="center"/>
      <w:rPr>
        <w:rFonts w:ascii="Arial" w:hAnsi="Arial" w:cs="Arial"/>
        <w:b/>
        <w:bCs/>
        <w:color w:val="0070C0"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0ED737E" wp14:editId="10748AB5">
          <wp:simplePos x="0" y="0"/>
          <wp:positionH relativeFrom="column">
            <wp:posOffset>-127000</wp:posOffset>
          </wp:positionH>
          <wp:positionV relativeFrom="paragraph">
            <wp:posOffset>-86360</wp:posOffset>
          </wp:positionV>
          <wp:extent cx="1167130" cy="1295400"/>
          <wp:effectExtent l="0" t="0" r="0" b="0"/>
          <wp:wrapThrough wrapText="bothSides">
            <wp:wrapPolygon edited="0">
              <wp:start x="0" y="0"/>
              <wp:lineTo x="0" y="21282"/>
              <wp:lineTo x="21153" y="21282"/>
              <wp:lineTo x="21153" y="0"/>
              <wp:lineTo x="0" y="0"/>
            </wp:wrapPolygon>
          </wp:wrapThrough>
          <wp:docPr id="1440586349" name="Immagine 1440586349" descr="comune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06F" w:rsidRPr="00741D6E">
      <w:rPr>
        <w:rFonts w:ascii="Arial" w:hAnsi="Arial" w:cs="Arial"/>
        <w:color w:val="0070C0"/>
        <w:sz w:val="48"/>
      </w:rPr>
      <w:t>COMUNE DI OLGIATE MOLGORA</w:t>
    </w:r>
  </w:p>
  <w:p w14:paraId="290263B1" w14:textId="77777777" w:rsidR="008F5682" w:rsidRPr="00741D6E" w:rsidRDefault="00C5706F" w:rsidP="00741D6E">
    <w:pPr>
      <w:ind w:right="-622" w:hanging="540"/>
      <w:jc w:val="center"/>
      <w:rPr>
        <w:rFonts w:ascii="Arial" w:hAnsi="Arial" w:cs="Arial"/>
        <w:color w:val="0070C0"/>
        <w:sz w:val="22"/>
        <w:szCs w:val="20"/>
      </w:rPr>
    </w:pPr>
    <w:r w:rsidRPr="00741D6E">
      <w:rPr>
        <w:rFonts w:ascii="Arial" w:hAnsi="Arial" w:cs="Arial"/>
        <w:color w:val="0070C0"/>
        <w:sz w:val="22"/>
        <w:szCs w:val="20"/>
      </w:rPr>
      <w:t>PROVINCIA DI LECCO</w:t>
    </w:r>
  </w:p>
  <w:p w14:paraId="5BB752CB" w14:textId="77777777" w:rsidR="008F5682" w:rsidRDefault="00C5706F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  <w:r w:rsidRPr="00741D6E">
      <w:rPr>
        <w:rFonts w:ascii="Arial" w:hAnsi="Arial" w:cs="Arial"/>
        <w:color w:val="0070C0"/>
        <w:sz w:val="20"/>
        <w:szCs w:val="20"/>
      </w:rPr>
      <w:t>C.A.P. 23887</w:t>
    </w:r>
  </w:p>
  <w:p w14:paraId="22F01941" w14:textId="77777777" w:rsidR="00741D6E" w:rsidRPr="00741D6E" w:rsidRDefault="00741D6E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70058E7A" w14:textId="413D1DCB" w:rsidR="00DB6DC5" w:rsidRPr="00741D6E" w:rsidRDefault="00C41964" w:rsidP="00741D6E">
    <w:pPr>
      <w:ind w:right="-622" w:hanging="540"/>
      <w:jc w:val="center"/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</w:pPr>
    <w:r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  <w:t>SERVIZIO AFFARI GENERALI</w:t>
    </w:r>
  </w:p>
  <w:p w14:paraId="2037E38C" w14:textId="77777777" w:rsidR="008F5682" w:rsidRPr="00741D6E" w:rsidRDefault="008F5682">
    <w:pPr>
      <w:ind w:right="-622" w:hanging="540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F1B"/>
    <w:multiLevelType w:val="hybridMultilevel"/>
    <w:tmpl w:val="823C9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5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541F"/>
    <w:multiLevelType w:val="hybridMultilevel"/>
    <w:tmpl w:val="C7A45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1" w15:restartNumberingAfterBreak="0">
    <w:nsid w:val="45923659"/>
    <w:multiLevelType w:val="hybridMultilevel"/>
    <w:tmpl w:val="895CF6F8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46FA22A1"/>
    <w:multiLevelType w:val="hybridMultilevel"/>
    <w:tmpl w:val="8B744A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87DCB"/>
    <w:multiLevelType w:val="hybridMultilevel"/>
    <w:tmpl w:val="64628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42FAF"/>
    <w:multiLevelType w:val="hybridMultilevel"/>
    <w:tmpl w:val="5EFC8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55559"/>
    <w:multiLevelType w:val="hybridMultilevel"/>
    <w:tmpl w:val="78E0CD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7E57"/>
    <w:multiLevelType w:val="hybridMultilevel"/>
    <w:tmpl w:val="6DB4F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95CB9"/>
    <w:multiLevelType w:val="hybridMultilevel"/>
    <w:tmpl w:val="81088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C2C45"/>
    <w:multiLevelType w:val="hybridMultilevel"/>
    <w:tmpl w:val="1E22673E"/>
    <w:lvl w:ilvl="0" w:tplc="3A36B7E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086B77"/>
    <w:multiLevelType w:val="hybridMultilevel"/>
    <w:tmpl w:val="B5A2922C"/>
    <w:lvl w:ilvl="0" w:tplc="EF728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744A7"/>
    <w:multiLevelType w:val="hybridMultilevel"/>
    <w:tmpl w:val="E190F638"/>
    <w:lvl w:ilvl="0" w:tplc="EF728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D1714"/>
    <w:multiLevelType w:val="hybridMultilevel"/>
    <w:tmpl w:val="EE8E83B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582129B2"/>
    <w:multiLevelType w:val="hybridMultilevel"/>
    <w:tmpl w:val="5948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C3956"/>
    <w:multiLevelType w:val="hybridMultilevel"/>
    <w:tmpl w:val="CE3A3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7512D"/>
    <w:multiLevelType w:val="hybridMultilevel"/>
    <w:tmpl w:val="DD9C414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642FD"/>
    <w:multiLevelType w:val="hybridMultilevel"/>
    <w:tmpl w:val="52F62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04B30"/>
    <w:multiLevelType w:val="hybridMultilevel"/>
    <w:tmpl w:val="668C9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30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5578A"/>
    <w:multiLevelType w:val="hybridMultilevel"/>
    <w:tmpl w:val="34BEB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5411"/>
    <w:multiLevelType w:val="hybridMultilevel"/>
    <w:tmpl w:val="64964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74479"/>
    <w:multiLevelType w:val="hybridMultilevel"/>
    <w:tmpl w:val="619C027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33"/>
  </w:num>
  <w:num w:numId="2" w16cid:durableId="1366909925">
    <w:abstractNumId w:val="8"/>
  </w:num>
  <w:num w:numId="3" w16cid:durableId="143933707">
    <w:abstractNumId w:val="10"/>
  </w:num>
  <w:num w:numId="4" w16cid:durableId="32077622">
    <w:abstractNumId w:val="4"/>
  </w:num>
  <w:num w:numId="5" w16cid:durableId="397365028">
    <w:abstractNumId w:val="29"/>
  </w:num>
  <w:num w:numId="6" w16cid:durableId="2098357618">
    <w:abstractNumId w:val="1"/>
  </w:num>
  <w:num w:numId="7" w16cid:durableId="468477812">
    <w:abstractNumId w:val="5"/>
  </w:num>
  <w:num w:numId="8" w16cid:durableId="261187361">
    <w:abstractNumId w:val="6"/>
  </w:num>
  <w:num w:numId="9" w16cid:durableId="1964920559">
    <w:abstractNumId w:val="34"/>
  </w:num>
  <w:num w:numId="10" w16cid:durableId="483935023">
    <w:abstractNumId w:val="7"/>
  </w:num>
  <w:num w:numId="11" w16cid:durableId="2047169295">
    <w:abstractNumId w:val="36"/>
  </w:num>
  <w:num w:numId="12" w16cid:durableId="1643845890">
    <w:abstractNumId w:val="17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26"/>
  </w:num>
  <w:num w:numId="16" w16cid:durableId="1565411912">
    <w:abstractNumId w:val="35"/>
  </w:num>
  <w:num w:numId="17" w16cid:durableId="538593019">
    <w:abstractNumId w:val="23"/>
  </w:num>
  <w:num w:numId="18" w16cid:durableId="883445242">
    <w:abstractNumId w:val="25"/>
  </w:num>
  <w:num w:numId="19" w16cid:durableId="621307829">
    <w:abstractNumId w:val="14"/>
  </w:num>
  <w:num w:numId="20" w16cid:durableId="217716314">
    <w:abstractNumId w:val="30"/>
  </w:num>
  <w:num w:numId="21" w16cid:durableId="676885105">
    <w:abstractNumId w:val="11"/>
  </w:num>
  <w:num w:numId="22" w16cid:durableId="1835604636">
    <w:abstractNumId w:val="32"/>
  </w:num>
  <w:num w:numId="23" w16cid:durableId="415245719">
    <w:abstractNumId w:val="12"/>
  </w:num>
  <w:num w:numId="24" w16cid:durableId="1332100038">
    <w:abstractNumId w:val="15"/>
  </w:num>
  <w:num w:numId="25" w16cid:durableId="1835222089">
    <w:abstractNumId w:val="28"/>
  </w:num>
  <w:num w:numId="26" w16cid:durableId="459954733">
    <w:abstractNumId w:val="9"/>
  </w:num>
  <w:num w:numId="27" w16cid:durableId="1194997092">
    <w:abstractNumId w:val="31"/>
  </w:num>
  <w:num w:numId="28" w16cid:durableId="1910070220">
    <w:abstractNumId w:val="24"/>
  </w:num>
  <w:num w:numId="29" w16cid:durableId="1331641346">
    <w:abstractNumId w:val="16"/>
  </w:num>
  <w:num w:numId="30" w16cid:durableId="793328071">
    <w:abstractNumId w:val="13"/>
  </w:num>
  <w:num w:numId="31" w16cid:durableId="2095934982">
    <w:abstractNumId w:val="37"/>
  </w:num>
  <w:num w:numId="32" w16cid:durableId="1702048376">
    <w:abstractNumId w:val="27"/>
  </w:num>
  <w:num w:numId="33" w16cid:durableId="2089115038">
    <w:abstractNumId w:val="22"/>
  </w:num>
  <w:num w:numId="34" w16cid:durableId="776488320">
    <w:abstractNumId w:val="3"/>
  </w:num>
  <w:num w:numId="35" w16cid:durableId="1417437193">
    <w:abstractNumId w:val="20"/>
  </w:num>
  <w:num w:numId="36" w16cid:durableId="1582107660">
    <w:abstractNumId w:val="21"/>
  </w:num>
  <w:num w:numId="37" w16cid:durableId="1842960865">
    <w:abstractNumId w:val="19"/>
  </w:num>
  <w:num w:numId="38" w16cid:durableId="2099864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309B"/>
    <w:rsid w:val="0001780E"/>
    <w:rsid w:val="00036FD0"/>
    <w:rsid w:val="00076DDD"/>
    <w:rsid w:val="00091AC1"/>
    <w:rsid w:val="000944A3"/>
    <w:rsid w:val="00097506"/>
    <w:rsid w:val="000C5228"/>
    <w:rsid w:val="000C6BBB"/>
    <w:rsid w:val="000E033A"/>
    <w:rsid w:val="000F14A3"/>
    <w:rsid w:val="00142D35"/>
    <w:rsid w:val="00152E22"/>
    <w:rsid w:val="001B497B"/>
    <w:rsid w:val="001E2303"/>
    <w:rsid w:val="00205348"/>
    <w:rsid w:val="00245AD9"/>
    <w:rsid w:val="00277592"/>
    <w:rsid w:val="002807F5"/>
    <w:rsid w:val="002C0828"/>
    <w:rsid w:val="002C1271"/>
    <w:rsid w:val="002C4D5D"/>
    <w:rsid w:val="002D4462"/>
    <w:rsid w:val="002D7B68"/>
    <w:rsid w:val="003325E4"/>
    <w:rsid w:val="00344CD8"/>
    <w:rsid w:val="0035609D"/>
    <w:rsid w:val="00357AAE"/>
    <w:rsid w:val="00361E85"/>
    <w:rsid w:val="00390C2B"/>
    <w:rsid w:val="003918D2"/>
    <w:rsid w:val="00397E9E"/>
    <w:rsid w:val="003D33F1"/>
    <w:rsid w:val="003E2415"/>
    <w:rsid w:val="003F6535"/>
    <w:rsid w:val="00430FA1"/>
    <w:rsid w:val="00434410"/>
    <w:rsid w:val="004472EA"/>
    <w:rsid w:val="00466CB8"/>
    <w:rsid w:val="004C1D92"/>
    <w:rsid w:val="004C5FDA"/>
    <w:rsid w:val="004D3566"/>
    <w:rsid w:val="004D5152"/>
    <w:rsid w:val="004F0845"/>
    <w:rsid w:val="004F11A7"/>
    <w:rsid w:val="00506929"/>
    <w:rsid w:val="00527225"/>
    <w:rsid w:val="0054012A"/>
    <w:rsid w:val="00557AB6"/>
    <w:rsid w:val="005A3A1B"/>
    <w:rsid w:val="005B69F3"/>
    <w:rsid w:val="005C0D82"/>
    <w:rsid w:val="005E1C41"/>
    <w:rsid w:val="006040F2"/>
    <w:rsid w:val="00627226"/>
    <w:rsid w:val="0064378A"/>
    <w:rsid w:val="0065581F"/>
    <w:rsid w:val="00664ED0"/>
    <w:rsid w:val="006A773C"/>
    <w:rsid w:val="006C7AA5"/>
    <w:rsid w:val="006D6C79"/>
    <w:rsid w:val="006E621E"/>
    <w:rsid w:val="006F41A4"/>
    <w:rsid w:val="006F5659"/>
    <w:rsid w:val="006F6562"/>
    <w:rsid w:val="00702533"/>
    <w:rsid w:val="00731914"/>
    <w:rsid w:val="0073396E"/>
    <w:rsid w:val="00741D6E"/>
    <w:rsid w:val="00752336"/>
    <w:rsid w:val="007530D0"/>
    <w:rsid w:val="0077133E"/>
    <w:rsid w:val="00776207"/>
    <w:rsid w:val="00786C9A"/>
    <w:rsid w:val="00792A2F"/>
    <w:rsid w:val="007C15BB"/>
    <w:rsid w:val="007C5C30"/>
    <w:rsid w:val="007D14C8"/>
    <w:rsid w:val="00805C70"/>
    <w:rsid w:val="00810A31"/>
    <w:rsid w:val="00820770"/>
    <w:rsid w:val="00896D49"/>
    <w:rsid w:val="008B1713"/>
    <w:rsid w:val="008E5F95"/>
    <w:rsid w:val="008F5682"/>
    <w:rsid w:val="00900FA2"/>
    <w:rsid w:val="00977330"/>
    <w:rsid w:val="00985B25"/>
    <w:rsid w:val="009868BA"/>
    <w:rsid w:val="00992750"/>
    <w:rsid w:val="009B70C3"/>
    <w:rsid w:val="009C1736"/>
    <w:rsid w:val="009E7D53"/>
    <w:rsid w:val="00A008B1"/>
    <w:rsid w:val="00A107BA"/>
    <w:rsid w:val="00A460B4"/>
    <w:rsid w:val="00A749F1"/>
    <w:rsid w:val="00A92C5F"/>
    <w:rsid w:val="00AA5D7B"/>
    <w:rsid w:val="00AA7181"/>
    <w:rsid w:val="00AB7885"/>
    <w:rsid w:val="00AD3591"/>
    <w:rsid w:val="00AF7716"/>
    <w:rsid w:val="00B005A1"/>
    <w:rsid w:val="00B17984"/>
    <w:rsid w:val="00B532AC"/>
    <w:rsid w:val="00BC22F9"/>
    <w:rsid w:val="00BC72FF"/>
    <w:rsid w:val="00BD29D1"/>
    <w:rsid w:val="00BE1809"/>
    <w:rsid w:val="00BE560C"/>
    <w:rsid w:val="00BF141F"/>
    <w:rsid w:val="00BF2730"/>
    <w:rsid w:val="00BF3637"/>
    <w:rsid w:val="00BF62C1"/>
    <w:rsid w:val="00C04852"/>
    <w:rsid w:val="00C05DB8"/>
    <w:rsid w:val="00C2660D"/>
    <w:rsid w:val="00C41964"/>
    <w:rsid w:val="00C46E57"/>
    <w:rsid w:val="00C5706F"/>
    <w:rsid w:val="00C801E5"/>
    <w:rsid w:val="00CA0B23"/>
    <w:rsid w:val="00CA5F56"/>
    <w:rsid w:val="00CD2724"/>
    <w:rsid w:val="00CF2E02"/>
    <w:rsid w:val="00CF6979"/>
    <w:rsid w:val="00D14CC3"/>
    <w:rsid w:val="00D226CF"/>
    <w:rsid w:val="00D309F0"/>
    <w:rsid w:val="00D31924"/>
    <w:rsid w:val="00D53134"/>
    <w:rsid w:val="00D53579"/>
    <w:rsid w:val="00D67641"/>
    <w:rsid w:val="00D7622E"/>
    <w:rsid w:val="00D7779C"/>
    <w:rsid w:val="00DB1C8F"/>
    <w:rsid w:val="00DB24BF"/>
    <w:rsid w:val="00DB6DC5"/>
    <w:rsid w:val="00DD559B"/>
    <w:rsid w:val="00DE12A4"/>
    <w:rsid w:val="00E05C46"/>
    <w:rsid w:val="00E10188"/>
    <w:rsid w:val="00E36AD4"/>
    <w:rsid w:val="00E37215"/>
    <w:rsid w:val="00E40EE5"/>
    <w:rsid w:val="00E42973"/>
    <w:rsid w:val="00E430E9"/>
    <w:rsid w:val="00E70625"/>
    <w:rsid w:val="00EC1296"/>
    <w:rsid w:val="00ED25DF"/>
    <w:rsid w:val="00F06FA8"/>
    <w:rsid w:val="00F160A8"/>
    <w:rsid w:val="00F2433A"/>
    <w:rsid w:val="00F306C6"/>
    <w:rsid w:val="00F37AA2"/>
    <w:rsid w:val="00F47BEC"/>
    <w:rsid w:val="00F47E1B"/>
    <w:rsid w:val="00F54162"/>
    <w:rsid w:val="00F64DA4"/>
    <w:rsid w:val="00FB6A95"/>
    <w:rsid w:val="00FE2395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6F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link w:val="ParagrafoelencoCarattere"/>
    <w:uiPriority w:val="1"/>
    <w:qFormat/>
    <w:rsid w:val="00792A2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419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41964"/>
    <w:pPr>
      <w:widowControl w:val="0"/>
      <w:autoSpaceDE w:val="0"/>
      <w:autoSpaceDN w:val="0"/>
      <w:spacing w:line="238" w:lineRule="exact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96D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6F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036FD0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36FD0"/>
    <w:rPr>
      <w:lang w:eastAsia="ar-SA"/>
    </w:rPr>
  </w:style>
  <w:style w:type="character" w:customStyle="1" w:styleId="ParagrafoelencoCarattere">
    <w:name w:val="Paragrafo elenco Carattere"/>
    <w:link w:val="Paragrafoelenco"/>
    <w:uiPriority w:val="1"/>
    <w:qFormat/>
    <w:rsid w:val="00036F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olgiatemolgora.lc.it" TargetMode="External"/><Relationship Id="rId2" Type="http://schemas.openxmlformats.org/officeDocument/2006/relationships/hyperlink" Target="mailto:comune.olgiatemolgora@cert.saga.it" TargetMode="External"/><Relationship Id="rId1" Type="http://schemas.openxmlformats.org/officeDocument/2006/relationships/hyperlink" Target="mailto:segreteria@comune.olgiatemolgora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SEGRETERIA.dotx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4176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segr02</dc:creator>
  <cp:keywords/>
  <dc:description/>
  <cp:lastModifiedBy>segr02</cp:lastModifiedBy>
  <cp:revision>2</cp:revision>
  <cp:lastPrinted>2025-05-09T10:06:00Z</cp:lastPrinted>
  <dcterms:created xsi:type="dcterms:W3CDTF">2025-05-29T10:41:00Z</dcterms:created>
  <dcterms:modified xsi:type="dcterms:W3CDTF">2025-05-29T10:41:00Z</dcterms:modified>
</cp:coreProperties>
</file>