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6BA0" w14:textId="77777777" w:rsidR="009C1736" w:rsidRDefault="003E2415" w:rsidP="009C1736">
      <w:pPr>
        <w:ind w:firstLine="708"/>
      </w:pPr>
      <w:r>
        <w:tab/>
      </w:r>
    </w:p>
    <w:p w14:paraId="190609C9" w14:textId="18565EEB" w:rsidR="009C1736" w:rsidRPr="009C1736" w:rsidRDefault="0064378A" w:rsidP="0064378A">
      <w:r>
        <w:t>Olgiate Molgora</w:t>
      </w:r>
      <w:r w:rsidR="0023400B">
        <w:t xml:space="preserve"> </w:t>
      </w:r>
      <w:r w:rsidR="00CA08C1">
        <w:t>04-10-2024</w:t>
      </w:r>
    </w:p>
    <w:p w14:paraId="7E190034" w14:textId="04923047" w:rsidR="009C1736" w:rsidRPr="009C1736" w:rsidRDefault="009C1736" w:rsidP="0077133E">
      <w:pPr>
        <w:rPr>
          <w:rFonts w:asciiTheme="minorHAnsi" w:hAnsiTheme="minorHAnsi"/>
        </w:rPr>
      </w:pPr>
    </w:p>
    <w:p w14:paraId="314188FB" w14:textId="430DED0F" w:rsidR="005A3A1B" w:rsidRPr="00CD2724" w:rsidRDefault="0023400B" w:rsidP="0077133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</w:t>
      </w:r>
    </w:p>
    <w:p w14:paraId="7C1D268F" w14:textId="77777777" w:rsidR="005A3A1B" w:rsidRPr="00CD2724" w:rsidRDefault="005A3A1B" w:rsidP="0077133E">
      <w:pPr>
        <w:rPr>
          <w:rFonts w:asciiTheme="minorHAnsi" w:hAnsiTheme="minorHAnsi"/>
          <w:b/>
          <w:bCs/>
        </w:rPr>
      </w:pPr>
    </w:p>
    <w:p w14:paraId="752C1106" w14:textId="1FC867D0" w:rsidR="00CD2724" w:rsidRDefault="00DE12A4" w:rsidP="00E05C46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 xml:space="preserve"> </w:t>
      </w:r>
      <w:r w:rsidR="00E05C46" w:rsidRPr="00E05C46">
        <w:rPr>
          <w:rFonts w:asciiTheme="minorHAnsi" w:hAnsiTheme="minorHAnsi"/>
          <w:b/>
          <w:bCs/>
          <w:u w:val="single"/>
        </w:rPr>
        <w:t>OGGETTO:</w:t>
      </w:r>
      <w:r w:rsidR="00E05C46">
        <w:rPr>
          <w:rFonts w:asciiTheme="minorHAnsi" w:hAnsiTheme="minorHAnsi"/>
          <w:b/>
          <w:bCs/>
          <w:u w:val="single"/>
        </w:rPr>
        <w:t xml:space="preserve"> </w:t>
      </w:r>
      <w:r w:rsidR="00CA08C1">
        <w:rPr>
          <w:rFonts w:asciiTheme="minorHAnsi" w:hAnsiTheme="minorHAnsi"/>
          <w:b/>
          <w:bCs/>
          <w:u w:val="single"/>
        </w:rPr>
        <w:t>TRASMISSIONE BANDO VOUCHER 2024-2025</w:t>
      </w:r>
    </w:p>
    <w:p w14:paraId="3FC3E490" w14:textId="77777777" w:rsidR="00CA08C1" w:rsidRDefault="00CA08C1" w:rsidP="00E05C46">
      <w:pPr>
        <w:rPr>
          <w:rFonts w:asciiTheme="minorHAnsi" w:hAnsiTheme="minorHAnsi"/>
          <w:b/>
          <w:bCs/>
          <w:u w:val="single"/>
        </w:rPr>
      </w:pPr>
    </w:p>
    <w:p w14:paraId="5D8F34E9" w14:textId="17AFC043" w:rsidR="00CA08C1" w:rsidRDefault="00CA08C1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In allegato alla presente si trasmette,</w:t>
      </w:r>
      <w:r w:rsidR="00760A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per quanto di competenza,</w:t>
      </w:r>
      <w:r w:rsidR="00760A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la propria determinazione n.329/2024 avente per oggetto:</w:t>
      </w:r>
    </w:p>
    <w:p w14:paraId="0F7F38D2" w14:textId="77777777" w:rsidR="00CA08C1" w:rsidRDefault="00CA08C1" w:rsidP="00E05C46">
      <w:pPr>
        <w:rPr>
          <w:rFonts w:asciiTheme="minorHAnsi" w:hAnsiTheme="minorHAnsi"/>
        </w:rPr>
      </w:pPr>
    </w:p>
    <w:p w14:paraId="692E9839" w14:textId="514275F9" w:rsidR="00CA08C1" w:rsidRDefault="00760A97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CA08C1" w:rsidRPr="00CA08C1">
        <w:rPr>
          <w:rFonts w:asciiTheme="minorHAnsi" w:hAnsiTheme="minorHAnsi"/>
        </w:rPr>
        <w:t>APPROVAZIONE BANDO PER L'ASSEGNAZIONE ALLE FAMIGLIE RESIDENTI NEL COMUNE DI OLGIATE MOLGORA DI VOUCHER PER LA FREQUENZA DI BAMBINI ALLE SCUOLE DELL'INFANZIA PARITARIE SOMMI PICENARDI E SAN ZENO.  ANNO SCOLASTICO 2024/2025</w:t>
      </w:r>
      <w:r>
        <w:rPr>
          <w:rFonts w:asciiTheme="minorHAnsi" w:hAnsiTheme="minorHAnsi"/>
        </w:rPr>
        <w:t>”</w:t>
      </w:r>
    </w:p>
    <w:p w14:paraId="04BC342F" w14:textId="77777777" w:rsidR="00CA08C1" w:rsidRDefault="00CA08C1" w:rsidP="00E05C46">
      <w:pPr>
        <w:rPr>
          <w:rFonts w:asciiTheme="minorHAnsi" w:hAnsiTheme="minorHAnsi"/>
        </w:rPr>
      </w:pPr>
    </w:p>
    <w:p w14:paraId="5551B0E7" w14:textId="08B2F6D0" w:rsidR="00CA08C1" w:rsidRDefault="00CA08C1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Con tale determinazione si è stabilito che:</w:t>
      </w:r>
    </w:p>
    <w:p w14:paraId="79D7EA35" w14:textId="77777777" w:rsidR="00CA08C1" w:rsidRDefault="00CA08C1" w:rsidP="00E05C46">
      <w:pPr>
        <w:rPr>
          <w:rFonts w:asciiTheme="minorHAnsi" w:hAnsiTheme="minorHAnsi"/>
        </w:rPr>
      </w:pPr>
    </w:p>
    <w:p w14:paraId="36F0B402" w14:textId="15F4419B" w:rsidR="00CA08C1" w:rsidRDefault="00CA08C1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-I genitori dovranno presentare la domanda allegata al Bando alle Scuole dell’Infanzia entro il 19.10.2024</w:t>
      </w:r>
      <w:r w:rsidR="00760A97">
        <w:rPr>
          <w:rFonts w:asciiTheme="minorHAnsi" w:hAnsiTheme="minorHAnsi"/>
        </w:rPr>
        <w:t>;</w:t>
      </w:r>
    </w:p>
    <w:p w14:paraId="5BFFFCA9" w14:textId="7DB4A393" w:rsidR="00CA08C1" w:rsidRDefault="00CA08C1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-La Scuola Dell’Infanzia consegnerà al Comune le domande raccolte entro il 21/10/2024</w:t>
      </w:r>
      <w:r w:rsidR="00760A97">
        <w:rPr>
          <w:rFonts w:asciiTheme="minorHAnsi" w:hAnsiTheme="minorHAnsi"/>
        </w:rPr>
        <w:t>;</w:t>
      </w:r>
    </w:p>
    <w:p w14:paraId="399CF190" w14:textId="56858CE2" w:rsidR="00CA08C1" w:rsidRDefault="00CA08C1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-La Graduatoria sarà approvata entro il 30/10/2024</w:t>
      </w:r>
      <w:r w:rsidR="00760A97">
        <w:rPr>
          <w:rFonts w:asciiTheme="minorHAnsi" w:hAnsiTheme="minorHAnsi"/>
        </w:rPr>
        <w:t>.</w:t>
      </w:r>
    </w:p>
    <w:p w14:paraId="78FAE033" w14:textId="77777777" w:rsidR="00CA08C1" w:rsidRDefault="00CA08C1" w:rsidP="00E05C46">
      <w:pPr>
        <w:rPr>
          <w:rFonts w:asciiTheme="minorHAnsi" w:hAnsiTheme="minorHAnsi"/>
        </w:rPr>
      </w:pPr>
    </w:p>
    <w:p w14:paraId="57C75B54" w14:textId="16762C6D" w:rsidR="00CA08C1" w:rsidRDefault="00CA08C1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Sarà cura dell’Amministrazione Comunale informare gli eventi diritto al Voucher dopo il 30/10/2024.</w:t>
      </w:r>
    </w:p>
    <w:p w14:paraId="7CA8F3DE" w14:textId="77777777" w:rsidR="00CA08C1" w:rsidRDefault="00CA08C1" w:rsidP="00E05C46">
      <w:pPr>
        <w:rPr>
          <w:rFonts w:asciiTheme="minorHAnsi" w:hAnsiTheme="minorHAnsi"/>
        </w:rPr>
      </w:pPr>
    </w:p>
    <w:p w14:paraId="42305B39" w14:textId="77559DEE" w:rsidR="00CA08C1" w:rsidRPr="00CA08C1" w:rsidRDefault="00CA08C1" w:rsidP="00E05C46">
      <w:pPr>
        <w:rPr>
          <w:rFonts w:asciiTheme="minorHAnsi" w:hAnsiTheme="minorHAnsi"/>
        </w:rPr>
      </w:pPr>
      <w:r>
        <w:rPr>
          <w:rFonts w:asciiTheme="minorHAnsi" w:hAnsiTheme="minorHAnsi"/>
        </w:rPr>
        <w:t>Distinti saluti.</w:t>
      </w:r>
    </w:p>
    <w:p w14:paraId="35A93167" w14:textId="77777777" w:rsidR="00CD2724" w:rsidRDefault="00CD2724" w:rsidP="00E05C46">
      <w:pPr>
        <w:rPr>
          <w:rFonts w:asciiTheme="minorHAnsi" w:hAnsiTheme="minorHAnsi"/>
          <w:b/>
          <w:bCs/>
          <w:u w:val="single"/>
        </w:rPr>
      </w:pPr>
    </w:p>
    <w:p w14:paraId="56461694" w14:textId="06A593C8" w:rsidR="0023400B" w:rsidRPr="00CA08C1" w:rsidRDefault="00CA08C1" w:rsidP="00CA08C1">
      <w:pPr>
        <w:rPr>
          <w:rFonts w:asciiTheme="minorHAnsi" w:hAnsiTheme="minorHAnsi"/>
        </w:rPr>
      </w:pPr>
      <w:r w:rsidRPr="00CA08C1">
        <w:rPr>
          <w:rFonts w:asciiTheme="minorHAnsi" w:hAnsiTheme="minorHAnsi"/>
        </w:rPr>
        <w:t xml:space="preserve">                                                                          Il Responsabile Del Servizio Affari Generali</w:t>
      </w:r>
    </w:p>
    <w:p w14:paraId="741D1471" w14:textId="262B85F3" w:rsidR="00CA08C1" w:rsidRPr="00CA08C1" w:rsidRDefault="00CA08C1" w:rsidP="00CA08C1">
      <w:pPr>
        <w:rPr>
          <w:rFonts w:asciiTheme="minorHAnsi" w:hAnsiTheme="minorHAnsi"/>
        </w:rPr>
      </w:pPr>
      <w:r w:rsidRPr="00CA08C1">
        <w:rPr>
          <w:rFonts w:asciiTheme="minorHAnsi" w:hAnsiTheme="minorHAnsi"/>
        </w:rPr>
        <w:t xml:space="preserve">                                                                             </w:t>
      </w:r>
      <w:r w:rsidR="00627F74">
        <w:rPr>
          <w:rFonts w:asciiTheme="minorHAnsi" w:hAnsiTheme="minorHAnsi"/>
        </w:rPr>
        <w:t xml:space="preserve">  </w:t>
      </w:r>
      <w:r w:rsidRPr="00CA08C1">
        <w:rPr>
          <w:rFonts w:asciiTheme="minorHAnsi" w:hAnsiTheme="minorHAnsi"/>
        </w:rPr>
        <w:t xml:space="preserve">  </w:t>
      </w:r>
      <w:r w:rsidR="00627F74">
        <w:rPr>
          <w:rFonts w:asciiTheme="minorHAnsi" w:hAnsiTheme="minorHAnsi"/>
        </w:rPr>
        <w:t>F.to</w:t>
      </w:r>
      <w:r w:rsidRPr="00CA08C1">
        <w:rPr>
          <w:rFonts w:asciiTheme="minorHAnsi" w:hAnsiTheme="minorHAnsi"/>
        </w:rPr>
        <w:t xml:space="preserve"> Dott.ssa Sonia Rondinelli</w:t>
      </w:r>
    </w:p>
    <w:sectPr w:rsidR="00CA08C1" w:rsidRPr="00CA08C1" w:rsidSect="00741D6E">
      <w:headerReference w:type="default" r:id="rId8"/>
      <w:footerReference w:type="default" r:id="rId9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3FF37" w14:textId="77777777" w:rsidR="00874D6F" w:rsidRDefault="00874D6F">
      <w:r>
        <w:separator/>
      </w:r>
    </w:p>
  </w:endnote>
  <w:endnote w:type="continuationSeparator" w:id="0">
    <w:p w14:paraId="1D1EA0EF" w14:textId="77777777" w:rsidR="00874D6F" w:rsidRDefault="0087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8A880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07151596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F9DC" w14:textId="77777777" w:rsidR="00874D6F" w:rsidRDefault="00874D6F">
      <w:r>
        <w:separator/>
      </w:r>
    </w:p>
  </w:footnote>
  <w:footnote w:type="continuationSeparator" w:id="0">
    <w:p w14:paraId="6C2E724D" w14:textId="77777777" w:rsidR="00874D6F" w:rsidRDefault="0087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1F3E" w14:textId="77777777" w:rsidR="008F5682" w:rsidRPr="00741D6E" w:rsidRDefault="00397E9E" w:rsidP="00741D6E">
    <w:pPr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0ED737E" wp14:editId="10748AB5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" name="Immagine 1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290263B1" w14:textId="77777777" w:rsidR="008F5682" w:rsidRPr="00741D6E" w:rsidRDefault="00C5706F" w:rsidP="00741D6E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5BB752CB" w14:textId="77777777" w:rsidR="008F5682" w:rsidRDefault="00C5706F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F01941" w14:textId="77777777" w:rsidR="00741D6E" w:rsidRPr="00741D6E" w:rsidRDefault="00741D6E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70058E7A" w14:textId="77777777" w:rsidR="00DB6DC5" w:rsidRPr="00741D6E" w:rsidRDefault="00DB6DC5" w:rsidP="00741D6E">
    <w:pPr>
      <w:ind w:right="-622" w:hanging="540"/>
      <w:jc w:val="center"/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</w:pPr>
    <w:r w:rsidRPr="00741D6E"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  <w:t>UFFICIO SEGRETERIA</w:t>
    </w:r>
  </w:p>
  <w:p w14:paraId="2037E38C" w14:textId="77777777" w:rsidR="008F5682" w:rsidRPr="00741D6E" w:rsidRDefault="008F5682">
    <w:pPr>
      <w:ind w:right="-622" w:hanging="540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9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1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11"/>
  </w:num>
  <w:num w:numId="2" w16cid:durableId="1366909925">
    <w:abstractNumId w:val="7"/>
  </w:num>
  <w:num w:numId="3" w16cid:durableId="143933707">
    <w:abstractNumId w:val="8"/>
  </w:num>
  <w:num w:numId="4" w16cid:durableId="32077622">
    <w:abstractNumId w:val="3"/>
  </w:num>
  <w:num w:numId="5" w16cid:durableId="397365028">
    <w:abstractNumId w:val="10"/>
  </w:num>
  <w:num w:numId="6" w16cid:durableId="2098357618">
    <w:abstractNumId w:val="1"/>
  </w:num>
  <w:num w:numId="7" w16cid:durableId="468477812">
    <w:abstractNumId w:val="4"/>
  </w:num>
  <w:num w:numId="8" w16cid:durableId="261187361">
    <w:abstractNumId w:val="5"/>
  </w:num>
  <w:num w:numId="9" w16cid:durableId="1964920559">
    <w:abstractNumId w:val="12"/>
  </w:num>
  <w:num w:numId="10" w16cid:durableId="483935023">
    <w:abstractNumId w:val="6"/>
  </w:num>
  <w:num w:numId="11" w16cid:durableId="2047169295">
    <w:abstractNumId w:val="13"/>
  </w:num>
  <w:num w:numId="12" w16cid:durableId="1643845890">
    <w:abstractNumId w:val="9"/>
  </w:num>
  <w:num w:numId="13" w16cid:durableId="927692244">
    <w:abstractNumId w:val="0"/>
  </w:num>
  <w:num w:numId="14" w16cid:durableId="51730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1780E"/>
    <w:rsid w:val="00053FA8"/>
    <w:rsid w:val="000C5228"/>
    <w:rsid w:val="000C6BBB"/>
    <w:rsid w:val="000E033A"/>
    <w:rsid w:val="00142D35"/>
    <w:rsid w:val="00152E22"/>
    <w:rsid w:val="001B497B"/>
    <w:rsid w:val="001E2303"/>
    <w:rsid w:val="0023400B"/>
    <w:rsid w:val="002D180A"/>
    <w:rsid w:val="00357AAE"/>
    <w:rsid w:val="00397E9E"/>
    <w:rsid w:val="003E2415"/>
    <w:rsid w:val="00430FA1"/>
    <w:rsid w:val="004472EA"/>
    <w:rsid w:val="00466CB8"/>
    <w:rsid w:val="004C5FDA"/>
    <w:rsid w:val="005A3A1B"/>
    <w:rsid w:val="005E1C41"/>
    <w:rsid w:val="006040F2"/>
    <w:rsid w:val="00627F74"/>
    <w:rsid w:val="0064378A"/>
    <w:rsid w:val="00664ED0"/>
    <w:rsid w:val="00671CDB"/>
    <w:rsid w:val="006E621E"/>
    <w:rsid w:val="006F6562"/>
    <w:rsid w:val="0073396E"/>
    <w:rsid w:val="00741D6E"/>
    <w:rsid w:val="00760A97"/>
    <w:rsid w:val="0077133E"/>
    <w:rsid w:val="00776207"/>
    <w:rsid w:val="00782119"/>
    <w:rsid w:val="00786C9A"/>
    <w:rsid w:val="007D14C8"/>
    <w:rsid w:val="00874D6F"/>
    <w:rsid w:val="008F5682"/>
    <w:rsid w:val="00977330"/>
    <w:rsid w:val="009C1736"/>
    <w:rsid w:val="00A61E80"/>
    <w:rsid w:val="00A749F1"/>
    <w:rsid w:val="00A84BFD"/>
    <w:rsid w:val="00AB7885"/>
    <w:rsid w:val="00BF3637"/>
    <w:rsid w:val="00C04852"/>
    <w:rsid w:val="00C5706F"/>
    <w:rsid w:val="00CA08C1"/>
    <w:rsid w:val="00CA5F56"/>
    <w:rsid w:val="00CD2724"/>
    <w:rsid w:val="00CF6979"/>
    <w:rsid w:val="00D226CF"/>
    <w:rsid w:val="00DB6DC5"/>
    <w:rsid w:val="00DE12A4"/>
    <w:rsid w:val="00E05C46"/>
    <w:rsid w:val="00E430E9"/>
    <w:rsid w:val="00ED25DF"/>
    <w:rsid w:val="00F306C6"/>
    <w:rsid w:val="00F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1075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2024-10-04T07:45:00Z</cp:lastPrinted>
  <dcterms:created xsi:type="dcterms:W3CDTF">2024-10-04T07:46:00Z</dcterms:created>
  <dcterms:modified xsi:type="dcterms:W3CDTF">2024-10-04T07:46:00Z</dcterms:modified>
</cp:coreProperties>
</file>