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728E" w14:textId="26E35C48" w:rsidR="00776207" w:rsidRDefault="00460C3A" w:rsidP="000F43E1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58049A" wp14:editId="1618CA73">
                <wp:simplePos x="0" y="0"/>
                <wp:positionH relativeFrom="column">
                  <wp:posOffset>-1645785</wp:posOffset>
                </wp:positionH>
                <wp:positionV relativeFrom="paragraph">
                  <wp:posOffset>247650</wp:posOffset>
                </wp:positionV>
                <wp:extent cx="2160" cy="360"/>
                <wp:effectExtent l="38100" t="38100" r="36195" b="38100"/>
                <wp:wrapNone/>
                <wp:docPr id="430766378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A856F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-130.1pt;margin-top:19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">
                <v:imagedata r:id="rId9" o:title=""/>
              </v:shape>
            </w:pict>
          </mc:Fallback>
        </mc:AlternateContent>
      </w:r>
      <w:r w:rsidR="00776207" w:rsidRPr="000F43E1">
        <w:t xml:space="preserve"> </w:t>
      </w:r>
    </w:p>
    <w:p w14:paraId="426FBDBD" w14:textId="77777777" w:rsidR="00460C3A" w:rsidRPr="00F56EB3" w:rsidRDefault="00460C3A" w:rsidP="00460C3A"/>
    <w:p w14:paraId="48C5516E" w14:textId="27B20CEF" w:rsidR="00460C3A" w:rsidRPr="00460C3A" w:rsidRDefault="00460C3A" w:rsidP="00460C3A">
      <w:pPr>
        <w:tabs>
          <w:tab w:val="left" w:pos="1005"/>
        </w:tabs>
      </w:pPr>
      <w:r w:rsidRPr="00460C3A">
        <w:t xml:space="preserve">ALLEGATO A </w:t>
      </w:r>
    </w:p>
    <w:p w14:paraId="54D1B9E2" w14:textId="77777777" w:rsidR="00460C3A" w:rsidRPr="00460C3A" w:rsidRDefault="00460C3A" w:rsidP="00AD3032">
      <w:pPr>
        <w:tabs>
          <w:tab w:val="left" w:pos="1005"/>
        </w:tabs>
        <w:jc w:val="right"/>
      </w:pPr>
      <w:r w:rsidRPr="00460C3A">
        <w:t xml:space="preserve">Spett.le </w:t>
      </w:r>
    </w:p>
    <w:p w14:paraId="0CD4F38A" w14:textId="5CDABA3A" w:rsidR="00460C3A" w:rsidRPr="00460C3A" w:rsidRDefault="00AD3032" w:rsidP="00AD3032">
      <w:pPr>
        <w:tabs>
          <w:tab w:val="left" w:pos="1005"/>
        </w:tabs>
        <w:jc w:val="right"/>
      </w:pPr>
      <w:r w:rsidRPr="00460C3A">
        <w:t xml:space="preserve">Comune </w:t>
      </w:r>
      <w:r w:rsidR="006D37AC">
        <w:t>d</w:t>
      </w:r>
      <w:r w:rsidRPr="00460C3A">
        <w:t xml:space="preserve">i </w:t>
      </w:r>
      <w:r>
        <w:t>Olgiate Molgora</w:t>
      </w:r>
      <w:r w:rsidRPr="00460C3A">
        <w:t xml:space="preserve"> </w:t>
      </w:r>
    </w:p>
    <w:p w14:paraId="608F9FD7" w14:textId="0B1DF140" w:rsidR="00460C3A" w:rsidRPr="00460C3A" w:rsidRDefault="00460C3A" w:rsidP="00AD3032">
      <w:pPr>
        <w:tabs>
          <w:tab w:val="left" w:pos="1005"/>
        </w:tabs>
        <w:jc w:val="right"/>
      </w:pPr>
      <w:r w:rsidRPr="00460C3A">
        <w:t xml:space="preserve">Via </w:t>
      </w:r>
      <w:r w:rsidR="00AD3032">
        <w:t>Stazione, 20</w:t>
      </w:r>
      <w:r w:rsidRPr="00460C3A">
        <w:t xml:space="preserve"> </w:t>
      </w:r>
    </w:p>
    <w:p w14:paraId="362B1E35" w14:textId="6C8B97DA" w:rsidR="00460C3A" w:rsidRDefault="006D37AC" w:rsidP="00AD3032">
      <w:pPr>
        <w:tabs>
          <w:tab w:val="left" w:pos="1005"/>
        </w:tabs>
        <w:jc w:val="right"/>
      </w:pPr>
      <w:r>
        <w:t>23887</w:t>
      </w:r>
      <w:r w:rsidR="00460C3A" w:rsidRPr="00460C3A">
        <w:t xml:space="preserve"> – </w:t>
      </w:r>
      <w:r>
        <w:t>Olgiate Molgora</w:t>
      </w:r>
    </w:p>
    <w:p w14:paraId="32FEAAAB" w14:textId="77777777" w:rsidR="006D37AC" w:rsidRDefault="006D37AC" w:rsidP="00AD3032">
      <w:pPr>
        <w:tabs>
          <w:tab w:val="left" w:pos="1005"/>
        </w:tabs>
        <w:jc w:val="right"/>
      </w:pPr>
    </w:p>
    <w:p w14:paraId="41918FD5" w14:textId="77777777" w:rsidR="006D37AC" w:rsidRPr="006D37AC" w:rsidRDefault="006D37AC" w:rsidP="006D37AC">
      <w:pPr>
        <w:tabs>
          <w:tab w:val="left" w:pos="1005"/>
        </w:tabs>
        <w:jc w:val="both"/>
      </w:pPr>
    </w:p>
    <w:p w14:paraId="37E27C05" w14:textId="50F2BD6C" w:rsidR="006D37AC" w:rsidRPr="00A31729" w:rsidRDefault="006D37AC" w:rsidP="006D37AC">
      <w:pPr>
        <w:spacing w:line="276" w:lineRule="auto"/>
        <w:jc w:val="both"/>
      </w:pPr>
      <w:r w:rsidRPr="006D37AC">
        <w:t xml:space="preserve">ISTANZA DI PARTECIPAZIONE – AVVISO PUBBLICO PER </w:t>
      </w:r>
      <w:r w:rsidRPr="00A31729">
        <w:t>L</w:t>
      </w:r>
      <w:r>
        <w:t xml:space="preserve">’INDIVIDUAZIONE </w:t>
      </w:r>
      <w:r w:rsidRPr="006F0529">
        <w:t>DI UN SOGGETTO DEL TERZO SETTORE</w:t>
      </w:r>
      <w:r>
        <w:t xml:space="preserve"> </w:t>
      </w:r>
      <w:r w:rsidRPr="006F0529">
        <w:t>INTERESSATO AL CONVENZIONAMENTO PER LA GESTIONE</w:t>
      </w:r>
      <w:r>
        <w:t xml:space="preserve"> DEL </w:t>
      </w:r>
      <w:r w:rsidRPr="00A31729">
        <w:t>SERVIZIO DI TRASPORTO SOCIALE PER IL PERIODO 01.04.2025/31.03.2027, AI SENSI DEL D. LGS. 117/2017</w:t>
      </w:r>
    </w:p>
    <w:p w14:paraId="6F75C02F" w14:textId="06BC9088" w:rsidR="006D37AC" w:rsidRDefault="006D37AC" w:rsidP="006D37AC">
      <w:pPr>
        <w:tabs>
          <w:tab w:val="left" w:pos="1005"/>
        </w:tabs>
        <w:jc w:val="both"/>
      </w:pPr>
    </w:p>
    <w:p w14:paraId="4CBEE12A" w14:textId="77777777" w:rsidR="00244B9E" w:rsidRPr="00244B9E" w:rsidRDefault="00244B9E" w:rsidP="00244B9E">
      <w:pPr>
        <w:tabs>
          <w:tab w:val="left" w:pos="1005"/>
        </w:tabs>
        <w:jc w:val="both"/>
      </w:pPr>
    </w:p>
    <w:p w14:paraId="51D0F906" w14:textId="4F3B2A4E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Il sottoscritto________________________________ nato a _____________ il _________________ </w:t>
      </w:r>
    </w:p>
    <w:p w14:paraId="58EE432E" w14:textId="28552FC9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Residente in ______________________Via/piazza _______________________________________ </w:t>
      </w:r>
    </w:p>
    <w:p w14:paraId="47941A0C" w14:textId="67459744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>□ In qualità di _________________________</w:t>
      </w:r>
      <w:r>
        <w:t>_______</w:t>
      </w:r>
      <w:r w:rsidR="008E3E21">
        <w:t>________</w:t>
      </w:r>
      <w:r w:rsidRPr="00244B9E">
        <w:t xml:space="preserve"> </w:t>
      </w:r>
      <w:r w:rsidR="008E3E21">
        <w:t>dell’ETS</w:t>
      </w:r>
      <w:r>
        <w:t xml:space="preserve"> di volontariato</w:t>
      </w:r>
      <w:r w:rsidRPr="00244B9E">
        <w:t>___________________</w:t>
      </w:r>
      <w:r>
        <w:t>___________________________________________________</w:t>
      </w:r>
    </w:p>
    <w:p w14:paraId="3CB643C3" w14:textId="77777777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con sede in______________________ Via/piazza ________________________________________ </w:t>
      </w:r>
    </w:p>
    <w:p w14:paraId="3752590C" w14:textId="77777777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codice fiscale n.________________________ </w:t>
      </w:r>
      <w:proofErr w:type="spellStart"/>
      <w:r w:rsidRPr="00244B9E">
        <w:t>PartitaIVA</w:t>
      </w:r>
      <w:proofErr w:type="spellEnd"/>
      <w:r w:rsidRPr="00244B9E">
        <w:t xml:space="preserve"> n. ________________________________ </w:t>
      </w:r>
    </w:p>
    <w:p w14:paraId="3395AF0F" w14:textId="15C1D57E" w:rsid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Telefono n. __________________ E-mail </w:t>
      </w:r>
      <w:proofErr w:type="spellStart"/>
      <w:proofErr w:type="gramStart"/>
      <w:r w:rsidRPr="00244B9E">
        <w:t>pec</w:t>
      </w:r>
      <w:proofErr w:type="spellEnd"/>
      <w:r w:rsidRPr="00244B9E">
        <w:t>:_</w:t>
      </w:r>
      <w:proofErr w:type="gramEnd"/>
      <w:r w:rsidRPr="00244B9E">
        <w:t>_____________________________</w:t>
      </w:r>
      <w:r>
        <w:t>_____________</w:t>
      </w:r>
      <w:r w:rsidRPr="00244B9E">
        <w:t xml:space="preserve"> </w:t>
      </w:r>
      <w:r>
        <w:t>che opera</w:t>
      </w:r>
    </w:p>
    <w:p w14:paraId="4C1522ED" w14:textId="5E4FE77F" w:rsid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□ </w:t>
      </w:r>
      <w:r>
        <w:t>singolarmente</w:t>
      </w:r>
    </w:p>
    <w:p w14:paraId="7E8C7EFD" w14:textId="79720439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>□</w:t>
      </w:r>
      <w:r>
        <w:t xml:space="preserve"> congiuntamente </w:t>
      </w:r>
      <w:r w:rsidR="008E3E21">
        <w:t xml:space="preserve">all’ETS </w:t>
      </w:r>
      <w:r w:rsidRPr="00244B9E">
        <w:t>___________________</w:t>
      </w:r>
      <w:r>
        <w:t>_________</w:t>
      </w:r>
      <w:r w:rsidR="008E3E21">
        <w:t>______________________________</w:t>
      </w:r>
    </w:p>
    <w:p w14:paraId="6B868FE1" w14:textId="77777777" w:rsidR="00244B9E" w:rsidRDefault="00244B9E" w:rsidP="00244B9E">
      <w:pPr>
        <w:tabs>
          <w:tab w:val="left" w:pos="1005"/>
        </w:tabs>
        <w:spacing w:after="200" w:line="480" w:lineRule="auto"/>
        <w:jc w:val="both"/>
      </w:pPr>
    </w:p>
    <w:p w14:paraId="5E61BEBF" w14:textId="77777777" w:rsidR="00244B9E" w:rsidRDefault="00244B9E" w:rsidP="00244B9E">
      <w:pPr>
        <w:tabs>
          <w:tab w:val="left" w:pos="1005"/>
        </w:tabs>
        <w:spacing w:after="200" w:line="480" w:lineRule="auto"/>
        <w:jc w:val="both"/>
      </w:pPr>
    </w:p>
    <w:p w14:paraId="2917AF1D" w14:textId="77777777" w:rsidR="00244B9E" w:rsidRDefault="00244B9E" w:rsidP="00244B9E">
      <w:pPr>
        <w:tabs>
          <w:tab w:val="left" w:pos="1005"/>
        </w:tabs>
        <w:spacing w:after="200" w:line="480" w:lineRule="auto"/>
        <w:jc w:val="both"/>
      </w:pPr>
    </w:p>
    <w:p w14:paraId="73F3269C" w14:textId="2BC5C72F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con sede in______________________ Via/piazza ________________________________________ </w:t>
      </w:r>
      <w:r>
        <w:t xml:space="preserve"> </w:t>
      </w:r>
      <w:r w:rsidRPr="00244B9E">
        <w:t>codice fiscale n.________________________ Partita</w:t>
      </w:r>
      <w:r>
        <w:t xml:space="preserve"> </w:t>
      </w:r>
      <w:r w:rsidRPr="00244B9E">
        <w:t>IVA n. ______________________________</w:t>
      </w:r>
      <w:r>
        <w:t xml:space="preserve"> </w:t>
      </w:r>
      <w:r w:rsidRPr="00244B9E">
        <w:t xml:space="preserve">Telefono n. __________________ E-mail </w:t>
      </w:r>
      <w:proofErr w:type="spellStart"/>
      <w:r w:rsidRPr="00244B9E">
        <w:t>pec</w:t>
      </w:r>
      <w:proofErr w:type="spellEnd"/>
      <w:r w:rsidRPr="00244B9E">
        <w:t>:_____</w:t>
      </w:r>
      <w:r>
        <w:t>______________________________________</w:t>
      </w:r>
    </w:p>
    <w:p w14:paraId="61E9BC48" w14:textId="77777777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ai sensi degli articoli 46 e 47 del DPR 28 dicembre 2000 n.445 e per gli effetti dell’art. 76 del medesimo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 </w:t>
      </w:r>
    </w:p>
    <w:p w14:paraId="3B7C8EF9" w14:textId="77777777" w:rsidR="00244B9E" w:rsidRDefault="00244B9E" w:rsidP="00244B9E">
      <w:pPr>
        <w:tabs>
          <w:tab w:val="left" w:pos="1005"/>
        </w:tabs>
        <w:jc w:val="both"/>
        <w:rPr>
          <w:b/>
          <w:bCs/>
        </w:rPr>
      </w:pPr>
    </w:p>
    <w:p w14:paraId="5EE8FC5B" w14:textId="53EE2B2B" w:rsidR="00244B9E" w:rsidRPr="00244B9E" w:rsidRDefault="00244B9E" w:rsidP="00244B9E">
      <w:pPr>
        <w:tabs>
          <w:tab w:val="left" w:pos="1005"/>
        </w:tabs>
        <w:jc w:val="both"/>
        <w:rPr>
          <w:b/>
          <w:bCs/>
        </w:rPr>
      </w:pPr>
      <w:r w:rsidRPr="00244B9E">
        <w:rPr>
          <w:b/>
          <w:bCs/>
        </w:rPr>
        <w:t xml:space="preserve">CHIEDE </w:t>
      </w:r>
      <w:r w:rsidR="006A4047">
        <w:rPr>
          <w:b/>
          <w:bCs/>
        </w:rPr>
        <w:t xml:space="preserve">DI PARTECIPARE ALLA SELEZIONE PUBBLICA FINALIZZATA ALL’INDIVIDUAZIONE </w:t>
      </w:r>
      <w:r w:rsidR="006A4047" w:rsidRPr="006A4047">
        <w:rPr>
          <w:b/>
          <w:bCs/>
        </w:rPr>
        <w:t>DI UN SOGGETTO DEL TERZO SETTORE INTERESSATO AL CONVENZIONAMENTO PER LA GESTIONE DEL SERVIZIO DI TRASPORTO SOCIALE PER IL PERIODO 01.04.2025/31.03.2027, AI SENSI DEL D. LGS. 117/2017</w:t>
      </w:r>
      <w:r w:rsidRPr="00244B9E">
        <w:rPr>
          <w:b/>
          <w:bCs/>
        </w:rPr>
        <w:t xml:space="preserve"> </w:t>
      </w:r>
    </w:p>
    <w:p w14:paraId="576014AA" w14:textId="77777777" w:rsidR="00244B9E" w:rsidRDefault="00244B9E" w:rsidP="00244B9E">
      <w:pPr>
        <w:tabs>
          <w:tab w:val="left" w:pos="1005"/>
        </w:tabs>
        <w:jc w:val="both"/>
      </w:pPr>
    </w:p>
    <w:p w14:paraId="2B2625F9" w14:textId="030E51AD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E a tal fine allega: </w:t>
      </w:r>
    </w:p>
    <w:p w14:paraId="1DF96116" w14:textId="77777777" w:rsidR="00244B9E" w:rsidRDefault="00244B9E" w:rsidP="00244B9E">
      <w:pPr>
        <w:tabs>
          <w:tab w:val="left" w:pos="1005"/>
        </w:tabs>
        <w:jc w:val="both"/>
      </w:pPr>
    </w:p>
    <w:p w14:paraId="718B7F0C" w14:textId="59ABA263" w:rsidR="00244B9E" w:rsidRDefault="00244B9E" w:rsidP="00F5558A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 w:rsidRPr="00244B9E">
        <w:t xml:space="preserve">Dichiarazione sostitutiva, ai sensi del D.P.R. 445/2000, attestante il possesso dei requisiti di cui all’art. 5 dell’Avviso Pubblico, resa in conformità </w:t>
      </w:r>
      <w:r w:rsidRPr="00F5558A">
        <w:t>all’Allegato B</w:t>
      </w:r>
      <w:r w:rsidRPr="00F5558A">
        <w:rPr>
          <w:b/>
          <w:bCs/>
        </w:rPr>
        <w:t xml:space="preserve"> </w:t>
      </w:r>
      <w:r w:rsidRPr="00244B9E">
        <w:t xml:space="preserve">- datata e sottoscritta, unitamente ai relativi allegati ivi specificati; </w:t>
      </w:r>
    </w:p>
    <w:p w14:paraId="3B7FBEB1" w14:textId="1019ECC6" w:rsidR="00F5558A" w:rsidRDefault="00F5558A" w:rsidP="00A24936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 w:rsidRPr="00146346">
        <w:t xml:space="preserve">progetto operativo </w:t>
      </w:r>
      <w:r>
        <w:t>redatto secondo le modalità esplicitate nell’Allegato C;</w:t>
      </w:r>
    </w:p>
    <w:p w14:paraId="6391A5FD" w14:textId="77777777" w:rsidR="00F5558A" w:rsidRDefault="00244B9E" w:rsidP="00A24936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 w:rsidRPr="00244B9E">
        <w:t xml:space="preserve"> </w:t>
      </w:r>
      <w:r w:rsidR="00A24936" w:rsidRPr="0091072D">
        <w:t>Statuto   e   atto   costitutivo   dell’associazione</w:t>
      </w:r>
      <w:r w:rsidR="00A24936">
        <w:t>/organizzazione di volontariato</w:t>
      </w:r>
      <w:r w:rsidR="00A24936" w:rsidRPr="0091072D">
        <w:t>;</w:t>
      </w:r>
    </w:p>
    <w:p w14:paraId="2AD598FA" w14:textId="6599D5CA" w:rsidR="00A24936" w:rsidRPr="00244B9E" w:rsidRDefault="00A24936" w:rsidP="00A24936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>
        <w:t>C</w:t>
      </w:r>
      <w:r w:rsidRPr="0091072D">
        <w:t>opia documento d’identità del legale rappresentante</w:t>
      </w:r>
      <w:r w:rsidR="00F5558A">
        <w:t>.</w:t>
      </w:r>
    </w:p>
    <w:p w14:paraId="461BCE53" w14:textId="77777777" w:rsidR="00260C3F" w:rsidRDefault="00260C3F" w:rsidP="00244B9E">
      <w:pPr>
        <w:tabs>
          <w:tab w:val="left" w:pos="1005"/>
        </w:tabs>
        <w:jc w:val="both"/>
      </w:pPr>
    </w:p>
    <w:p w14:paraId="59B2EB86" w14:textId="6D6FAD11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Luogo e data </w:t>
      </w:r>
      <w:proofErr w:type="gramStart"/>
      <w:r w:rsidRPr="00244B9E">
        <w:t>.................................... ,</w:t>
      </w:r>
      <w:proofErr w:type="gramEnd"/>
      <w:r w:rsidRPr="00244B9E">
        <w:t xml:space="preserve"> …..../……../.....</w:t>
      </w:r>
      <w:r w:rsidR="00260C3F">
        <w:t>....</w:t>
      </w:r>
      <w:r w:rsidRPr="00244B9E">
        <w:t xml:space="preserve"> </w:t>
      </w:r>
    </w:p>
    <w:p w14:paraId="2D423668" w14:textId="77777777" w:rsidR="00260C3F" w:rsidRDefault="00260C3F" w:rsidP="00244B9E">
      <w:pPr>
        <w:tabs>
          <w:tab w:val="left" w:pos="1005"/>
        </w:tabs>
        <w:jc w:val="both"/>
      </w:pPr>
    </w:p>
    <w:p w14:paraId="400269D8" w14:textId="602DF6D7" w:rsidR="00244B9E" w:rsidRPr="00244B9E" w:rsidRDefault="00260C3F" w:rsidP="00244B9E">
      <w:pPr>
        <w:tabs>
          <w:tab w:val="left" w:pos="1005"/>
        </w:tabs>
        <w:jc w:val="both"/>
      </w:pPr>
      <w:r w:rsidRPr="00244B9E">
        <w:t>IL DICHIARANTE</w:t>
      </w:r>
      <w:r w:rsidR="00244B9E" w:rsidRPr="00244B9E">
        <w:t xml:space="preserve">................................................................ </w:t>
      </w:r>
    </w:p>
    <w:p w14:paraId="2B0EE2F4" w14:textId="77777777" w:rsidR="00260C3F" w:rsidRDefault="00260C3F" w:rsidP="00244B9E">
      <w:pPr>
        <w:tabs>
          <w:tab w:val="left" w:pos="1005"/>
        </w:tabs>
        <w:jc w:val="both"/>
      </w:pPr>
    </w:p>
    <w:p w14:paraId="37A3481B" w14:textId="5E6385BF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Il soggetto dichiarante acconsente al trattamento dei dati personali ai sensi del Regolamento U.E. 2016/679 (GDPR) come specificato nell'Avviso. </w:t>
      </w:r>
    </w:p>
    <w:p w14:paraId="39C8A655" w14:textId="77777777" w:rsidR="00260C3F" w:rsidRDefault="00260C3F" w:rsidP="00244B9E">
      <w:pPr>
        <w:tabs>
          <w:tab w:val="left" w:pos="1005"/>
        </w:tabs>
        <w:jc w:val="both"/>
      </w:pPr>
    </w:p>
    <w:p w14:paraId="621613D7" w14:textId="1A5D3DB1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Luogo e </w:t>
      </w:r>
      <w:proofErr w:type="gramStart"/>
      <w:r w:rsidRPr="00244B9E">
        <w:t xml:space="preserve">data </w:t>
      </w:r>
      <w:r w:rsidR="00260C3F">
        <w:t xml:space="preserve"> </w:t>
      </w:r>
      <w:r w:rsidRPr="00244B9E">
        <w:t>....................................</w:t>
      </w:r>
      <w:proofErr w:type="gramEnd"/>
      <w:r w:rsidRPr="00244B9E">
        <w:t xml:space="preserve"> , …..../……../.............. </w:t>
      </w:r>
    </w:p>
    <w:p w14:paraId="58C1EB15" w14:textId="77777777" w:rsidR="00260C3F" w:rsidRDefault="00260C3F" w:rsidP="00244B9E">
      <w:pPr>
        <w:tabs>
          <w:tab w:val="left" w:pos="1005"/>
        </w:tabs>
        <w:jc w:val="both"/>
      </w:pPr>
    </w:p>
    <w:p w14:paraId="1C6C1486" w14:textId="22646A29" w:rsidR="006D37AC" w:rsidRPr="00460C3A" w:rsidRDefault="00244B9E" w:rsidP="00244B9E">
      <w:pPr>
        <w:tabs>
          <w:tab w:val="left" w:pos="1005"/>
        </w:tabs>
        <w:jc w:val="both"/>
      </w:pPr>
      <w:r w:rsidRPr="00244B9E">
        <w:t>IL DICHIARANTE ................................................................</w:t>
      </w:r>
    </w:p>
    <w:sectPr w:rsidR="006D37AC" w:rsidRPr="00460C3A" w:rsidSect="00D14CC3">
      <w:headerReference w:type="default" r:id="rId10"/>
      <w:footerReference w:type="default" r:id="rId11"/>
      <w:pgSz w:w="11906" w:h="16838"/>
      <w:pgMar w:top="907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3C33" w14:textId="77777777" w:rsidR="00690ACF" w:rsidRDefault="00690ACF">
      <w:r>
        <w:separator/>
      </w:r>
    </w:p>
  </w:endnote>
  <w:endnote w:type="continuationSeparator" w:id="0">
    <w:p w14:paraId="3090DFE7" w14:textId="77777777" w:rsidR="00690ACF" w:rsidRDefault="0069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A880" w14:textId="77777777" w:rsidR="008F5682" w:rsidRPr="00741D6E" w:rsidRDefault="00C5706F">
    <w:pPr>
      <w:ind w:right="-622"/>
      <w:jc w:val="both"/>
      <w:rPr>
        <w:b/>
        <w:bCs/>
        <w:color w:val="0070C0"/>
        <w:sz w:val="22"/>
      </w:rPr>
    </w:pPr>
    <w:r w:rsidRPr="00741D6E">
      <w:rPr>
        <w:b/>
        <w:bCs/>
        <w:color w:val="0070C0"/>
        <w:sz w:val="22"/>
      </w:rPr>
      <w:t xml:space="preserve"> </w:t>
    </w:r>
  </w:p>
  <w:p w14:paraId="07151596" w14:textId="77777777" w:rsidR="008F5682" w:rsidRPr="00741D6E" w:rsidRDefault="00C5706F" w:rsidP="00741D6E"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ind w:right="-622"/>
      <w:jc w:val="both"/>
      <w:rPr>
        <w:color w:val="0070C0"/>
        <w:sz w:val="20"/>
        <w:szCs w:val="20"/>
      </w:rPr>
    </w:pPr>
    <w:r w:rsidRPr="00741D6E">
      <w:rPr>
        <w:color w:val="0070C0"/>
        <w:sz w:val="20"/>
        <w:szCs w:val="20"/>
      </w:rPr>
      <w:t xml:space="preserve">Via  Stazione 20 - e-mail </w:t>
    </w:r>
    <w:hyperlink r:id="rId1" w:history="1">
      <w:r w:rsidR="00741D6E" w:rsidRPr="00741D6E">
        <w:rPr>
          <w:rStyle w:val="Collegamentoipertestuale"/>
          <w:b/>
          <w:bCs/>
          <w:color w:val="0070C0"/>
          <w:sz w:val="20"/>
          <w:szCs w:val="20"/>
        </w:rPr>
        <w:t>segreteria@comune.olgiatemolgora.lc.it</w:t>
      </w:r>
    </w:hyperlink>
    <w:r w:rsidR="00397E9E" w:rsidRPr="00741D6E">
      <w:rPr>
        <w:b/>
        <w:bCs/>
        <w:color w:val="0070C0"/>
        <w:sz w:val="20"/>
        <w:szCs w:val="20"/>
      </w:rPr>
      <w:t xml:space="preserve"> </w:t>
    </w:r>
    <w:r w:rsidR="00397E9E" w:rsidRPr="00741D6E">
      <w:rPr>
        <w:color w:val="0070C0"/>
        <w:sz w:val="20"/>
        <w:szCs w:val="20"/>
      </w:rPr>
      <w:t xml:space="preserve"> PEC: </w:t>
    </w:r>
    <w:hyperlink r:id="rId2" w:history="1">
      <w:r w:rsidR="00397E9E" w:rsidRPr="00741D6E">
        <w:rPr>
          <w:rStyle w:val="Collegamentoipertestuale"/>
          <w:color w:val="0070C0"/>
          <w:sz w:val="20"/>
          <w:szCs w:val="20"/>
        </w:rPr>
        <w:t>comune.olgiatemolgora@cert.saga.it</w:t>
      </w:r>
    </w:hyperlink>
    <w:r w:rsidR="00397E9E" w:rsidRPr="00741D6E">
      <w:rPr>
        <w:color w:val="0070C0"/>
        <w:sz w:val="20"/>
        <w:szCs w:val="20"/>
      </w:rPr>
      <w:t xml:space="preserve"> </w:t>
    </w:r>
    <w:r w:rsidRPr="00741D6E">
      <w:rPr>
        <w:color w:val="0070C0"/>
        <w:sz w:val="20"/>
        <w:szCs w:val="20"/>
      </w:rPr>
      <w:t>-  Cod.Fisc.85001390138  -  Partita Iva 00767250137 T</w:t>
    </w:r>
    <w:r w:rsidRPr="00741D6E">
      <w:rPr>
        <w:i/>
        <w:iCs/>
        <w:color w:val="0070C0"/>
        <w:sz w:val="20"/>
        <w:szCs w:val="20"/>
      </w:rPr>
      <w:t xml:space="preserve">el. Centralino 0399911211 – Segreteria 0399911220  Fax 039508609 - </w:t>
    </w:r>
    <w:r w:rsidR="00397E9E" w:rsidRPr="00741D6E">
      <w:rPr>
        <w:i/>
        <w:iCs/>
        <w:color w:val="0070C0"/>
        <w:sz w:val="20"/>
        <w:szCs w:val="20"/>
      </w:rPr>
      <w:t xml:space="preserve"> S</w:t>
    </w:r>
    <w:r w:rsidRPr="00741D6E">
      <w:rPr>
        <w:color w:val="0070C0"/>
        <w:sz w:val="20"/>
        <w:szCs w:val="20"/>
      </w:rPr>
      <w:t xml:space="preserve">ito Web </w:t>
    </w:r>
    <w:hyperlink r:id="rId3" w:history="1">
      <w:r w:rsidRPr="00741D6E">
        <w:rPr>
          <w:rStyle w:val="Collegamentoipertestuale"/>
          <w:color w:val="0070C0"/>
          <w:sz w:val="20"/>
          <w:szCs w:val="20"/>
        </w:rPr>
        <w:t>www.comune.olgiatemolgora.lc.it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CE05" w14:textId="77777777" w:rsidR="00690ACF" w:rsidRDefault="00690ACF">
      <w:r>
        <w:separator/>
      </w:r>
    </w:p>
  </w:footnote>
  <w:footnote w:type="continuationSeparator" w:id="0">
    <w:p w14:paraId="58C46EAC" w14:textId="77777777" w:rsidR="00690ACF" w:rsidRDefault="0069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1F3E" w14:textId="6701797A" w:rsidR="008F5682" w:rsidRPr="00741D6E" w:rsidRDefault="00397E9E" w:rsidP="000F43E1">
    <w:pPr>
      <w:spacing w:before="240"/>
      <w:ind w:right="-622" w:hanging="540"/>
      <w:jc w:val="center"/>
      <w:rPr>
        <w:rFonts w:ascii="Arial" w:hAnsi="Arial" w:cs="Arial"/>
        <w:b/>
        <w:bCs/>
        <w:color w:val="0070C0"/>
        <w:sz w:val="4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60ED737E" wp14:editId="10748AB5">
          <wp:simplePos x="0" y="0"/>
          <wp:positionH relativeFrom="column">
            <wp:posOffset>-127000</wp:posOffset>
          </wp:positionH>
          <wp:positionV relativeFrom="paragraph">
            <wp:posOffset>-86360</wp:posOffset>
          </wp:positionV>
          <wp:extent cx="1167130" cy="1295400"/>
          <wp:effectExtent l="0" t="0" r="0" b="0"/>
          <wp:wrapThrough wrapText="bothSides">
            <wp:wrapPolygon edited="0">
              <wp:start x="0" y="0"/>
              <wp:lineTo x="0" y="21282"/>
              <wp:lineTo x="21153" y="21282"/>
              <wp:lineTo x="21153" y="0"/>
              <wp:lineTo x="0" y="0"/>
            </wp:wrapPolygon>
          </wp:wrapThrough>
          <wp:docPr id="1" name="Immagine 1" descr="comune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06F" w:rsidRPr="00741D6E">
      <w:rPr>
        <w:rFonts w:ascii="Arial" w:hAnsi="Arial" w:cs="Arial"/>
        <w:color w:val="0070C0"/>
        <w:sz w:val="48"/>
      </w:rPr>
      <w:t>COMUNE DI OLGIATE MOLGORA</w:t>
    </w:r>
  </w:p>
  <w:p w14:paraId="290263B1" w14:textId="77777777" w:rsidR="008F5682" w:rsidRPr="00741D6E" w:rsidRDefault="00C5706F" w:rsidP="000F43E1">
    <w:pPr>
      <w:ind w:right="-622" w:hanging="540"/>
      <w:jc w:val="center"/>
      <w:rPr>
        <w:rFonts w:ascii="Arial" w:hAnsi="Arial" w:cs="Arial"/>
        <w:color w:val="0070C0"/>
        <w:sz w:val="22"/>
        <w:szCs w:val="20"/>
      </w:rPr>
    </w:pPr>
    <w:r w:rsidRPr="00741D6E">
      <w:rPr>
        <w:rFonts w:ascii="Arial" w:hAnsi="Arial" w:cs="Arial"/>
        <w:color w:val="0070C0"/>
        <w:sz w:val="22"/>
        <w:szCs w:val="20"/>
      </w:rPr>
      <w:t>PROVINCIA DI LECCO</w:t>
    </w:r>
  </w:p>
  <w:p w14:paraId="5BB752CB" w14:textId="77777777" w:rsidR="008F5682" w:rsidRDefault="00C5706F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  <w:r w:rsidRPr="00741D6E">
      <w:rPr>
        <w:rFonts w:ascii="Arial" w:hAnsi="Arial" w:cs="Arial"/>
        <w:color w:val="0070C0"/>
        <w:sz w:val="20"/>
        <w:szCs w:val="20"/>
      </w:rPr>
      <w:t>C.A.P. 23887</w:t>
    </w:r>
  </w:p>
  <w:p w14:paraId="22F01941" w14:textId="77777777" w:rsidR="00741D6E" w:rsidRPr="00741D6E" w:rsidRDefault="00741D6E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0919C1F4" w14:textId="77777777" w:rsidR="000F43E1" w:rsidRPr="00741D6E" w:rsidRDefault="000F43E1" w:rsidP="000F43E1">
    <w:pPr>
      <w:ind w:right="-622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4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41211F"/>
    <w:multiLevelType w:val="hybridMultilevel"/>
    <w:tmpl w:val="83E8D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0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86535B"/>
    <w:multiLevelType w:val="hybridMultilevel"/>
    <w:tmpl w:val="25C6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3" w15:restartNumberingAfterBreak="0">
    <w:nsid w:val="75614C8F"/>
    <w:multiLevelType w:val="hybridMultilevel"/>
    <w:tmpl w:val="F55C9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47139"/>
    <w:multiLevelType w:val="hybridMultilevel"/>
    <w:tmpl w:val="B44C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4247913">
    <w:abstractNumId w:val="14"/>
  </w:num>
  <w:num w:numId="2" w16cid:durableId="1366909925">
    <w:abstractNumId w:val="8"/>
  </w:num>
  <w:num w:numId="3" w16cid:durableId="143933707">
    <w:abstractNumId w:val="9"/>
  </w:num>
  <w:num w:numId="4" w16cid:durableId="32077622">
    <w:abstractNumId w:val="3"/>
  </w:num>
  <w:num w:numId="5" w16cid:durableId="397365028">
    <w:abstractNumId w:val="12"/>
  </w:num>
  <w:num w:numId="6" w16cid:durableId="2098357618">
    <w:abstractNumId w:val="1"/>
  </w:num>
  <w:num w:numId="7" w16cid:durableId="468477812">
    <w:abstractNumId w:val="4"/>
  </w:num>
  <w:num w:numId="8" w16cid:durableId="261187361">
    <w:abstractNumId w:val="5"/>
  </w:num>
  <w:num w:numId="9" w16cid:durableId="1964920559">
    <w:abstractNumId w:val="15"/>
  </w:num>
  <w:num w:numId="10" w16cid:durableId="483935023">
    <w:abstractNumId w:val="6"/>
  </w:num>
  <w:num w:numId="11" w16cid:durableId="2047169295">
    <w:abstractNumId w:val="17"/>
  </w:num>
  <w:num w:numId="12" w16cid:durableId="1643845890">
    <w:abstractNumId w:val="10"/>
  </w:num>
  <w:num w:numId="13" w16cid:durableId="927692244">
    <w:abstractNumId w:val="0"/>
  </w:num>
  <w:num w:numId="14" w16cid:durableId="517306867">
    <w:abstractNumId w:val="2"/>
  </w:num>
  <w:num w:numId="15" w16cid:durableId="1014382044">
    <w:abstractNumId w:val="11"/>
  </w:num>
  <w:num w:numId="16" w16cid:durableId="1565411912">
    <w:abstractNumId w:val="16"/>
  </w:num>
  <w:num w:numId="17" w16cid:durableId="217716314">
    <w:abstractNumId w:val="13"/>
  </w:num>
  <w:num w:numId="18" w16cid:durableId="742608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7"/>
    <w:rsid w:val="0000238E"/>
    <w:rsid w:val="00012F65"/>
    <w:rsid w:val="0001780E"/>
    <w:rsid w:val="00076DDD"/>
    <w:rsid w:val="000944A3"/>
    <w:rsid w:val="000C5228"/>
    <w:rsid w:val="000C6BBB"/>
    <w:rsid w:val="000E033A"/>
    <w:rsid w:val="000F43E1"/>
    <w:rsid w:val="001411F9"/>
    <w:rsid w:val="00142D35"/>
    <w:rsid w:val="00152E22"/>
    <w:rsid w:val="001B497B"/>
    <w:rsid w:val="001E2303"/>
    <w:rsid w:val="00244B9E"/>
    <w:rsid w:val="00245AD9"/>
    <w:rsid w:val="00260C3F"/>
    <w:rsid w:val="002C4D5D"/>
    <w:rsid w:val="002D4462"/>
    <w:rsid w:val="00357AAE"/>
    <w:rsid w:val="00390C2B"/>
    <w:rsid w:val="003918D2"/>
    <w:rsid w:val="00397E9E"/>
    <w:rsid w:val="003D33F1"/>
    <w:rsid w:val="003E2415"/>
    <w:rsid w:val="00430FA1"/>
    <w:rsid w:val="004472EA"/>
    <w:rsid w:val="00460C3A"/>
    <w:rsid w:val="00466CB8"/>
    <w:rsid w:val="004C5FDA"/>
    <w:rsid w:val="004D3566"/>
    <w:rsid w:val="004D5152"/>
    <w:rsid w:val="004F367B"/>
    <w:rsid w:val="00506929"/>
    <w:rsid w:val="00531879"/>
    <w:rsid w:val="00557AB6"/>
    <w:rsid w:val="005A3A1B"/>
    <w:rsid w:val="005E1C41"/>
    <w:rsid w:val="006040F2"/>
    <w:rsid w:val="0064378A"/>
    <w:rsid w:val="0065581F"/>
    <w:rsid w:val="00664ED0"/>
    <w:rsid w:val="00690ACF"/>
    <w:rsid w:val="006A4047"/>
    <w:rsid w:val="006A773C"/>
    <w:rsid w:val="006C7AA5"/>
    <w:rsid w:val="006D37AC"/>
    <w:rsid w:val="006E621E"/>
    <w:rsid w:val="006F41A4"/>
    <w:rsid w:val="006F5659"/>
    <w:rsid w:val="006F6562"/>
    <w:rsid w:val="00702533"/>
    <w:rsid w:val="0073396E"/>
    <w:rsid w:val="00741D6E"/>
    <w:rsid w:val="0077133E"/>
    <w:rsid w:val="00776207"/>
    <w:rsid w:val="00786C9A"/>
    <w:rsid w:val="00792A2F"/>
    <w:rsid w:val="007D14C8"/>
    <w:rsid w:val="00805C70"/>
    <w:rsid w:val="00820770"/>
    <w:rsid w:val="008A0C48"/>
    <w:rsid w:val="008E3E21"/>
    <w:rsid w:val="008F5682"/>
    <w:rsid w:val="00900FA2"/>
    <w:rsid w:val="00977330"/>
    <w:rsid w:val="009C1736"/>
    <w:rsid w:val="00A008B1"/>
    <w:rsid w:val="00A107BA"/>
    <w:rsid w:val="00A24936"/>
    <w:rsid w:val="00A749F1"/>
    <w:rsid w:val="00AB7885"/>
    <w:rsid w:val="00AD3032"/>
    <w:rsid w:val="00AD3591"/>
    <w:rsid w:val="00BC22F9"/>
    <w:rsid w:val="00BE1809"/>
    <w:rsid w:val="00BF3637"/>
    <w:rsid w:val="00C002DA"/>
    <w:rsid w:val="00C0300F"/>
    <w:rsid w:val="00C04852"/>
    <w:rsid w:val="00C05DB8"/>
    <w:rsid w:val="00C46E57"/>
    <w:rsid w:val="00C5706F"/>
    <w:rsid w:val="00C801E5"/>
    <w:rsid w:val="00CA5F56"/>
    <w:rsid w:val="00CD2724"/>
    <w:rsid w:val="00CF6979"/>
    <w:rsid w:val="00D14CC3"/>
    <w:rsid w:val="00D226CF"/>
    <w:rsid w:val="00D53579"/>
    <w:rsid w:val="00D67641"/>
    <w:rsid w:val="00D7779C"/>
    <w:rsid w:val="00DB6DC5"/>
    <w:rsid w:val="00DE12A4"/>
    <w:rsid w:val="00E05C46"/>
    <w:rsid w:val="00E40EE5"/>
    <w:rsid w:val="00E42973"/>
    <w:rsid w:val="00E430E9"/>
    <w:rsid w:val="00EC1296"/>
    <w:rsid w:val="00ED25DF"/>
    <w:rsid w:val="00F06FA8"/>
    <w:rsid w:val="00F306C6"/>
    <w:rsid w:val="00F37AA2"/>
    <w:rsid w:val="00F5558A"/>
    <w:rsid w:val="00F56EB3"/>
    <w:rsid w:val="00F64DA4"/>
    <w:rsid w:val="00F9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uiPriority w:val="34"/>
    <w:qFormat/>
    <w:rsid w:val="0079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olgiatemolgora.lc.it" TargetMode="External"/><Relationship Id="rId2" Type="http://schemas.openxmlformats.org/officeDocument/2006/relationships/hyperlink" Target="mailto:comune.olgiatemolgora@cert.saga.it" TargetMode="External"/><Relationship Id="rId1" Type="http://schemas.openxmlformats.org/officeDocument/2006/relationships/hyperlink" Target="mailto:segreteria@comune.olgiatemolgora.l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3T08:21:55.48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 0 24575,'-5'0'0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902-9F5B-46F3-B7E2-F0677C8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SEGRETERIA.dotx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3051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segr02</dc:creator>
  <cp:keywords/>
  <dc:description/>
  <cp:lastModifiedBy>segr02</cp:lastModifiedBy>
  <cp:revision>2</cp:revision>
  <cp:lastPrinted>2024-04-10T10:24:00Z</cp:lastPrinted>
  <dcterms:created xsi:type="dcterms:W3CDTF">2025-03-04T11:53:00Z</dcterms:created>
  <dcterms:modified xsi:type="dcterms:W3CDTF">2025-03-04T11:53:00Z</dcterms:modified>
</cp:coreProperties>
</file>