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728E" w14:textId="26E35C48" w:rsidR="00776207" w:rsidRDefault="00460C3A" w:rsidP="000F43E1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58049A" wp14:editId="1618CA73">
                <wp:simplePos x="0" y="0"/>
                <wp:positionH relativeFrom="column">
                  <wp:posOffset>-1645785</wp:posOffset>
                </wp:positionH>
                <wp:positionV relativeFrom="paragraph">
                  <wp:posOffset>247650</wp:posOffset>
                </wp:positionV>
                <wp:extent cx="2160" cy="360"/>
                <wp:effectExtent l="38100" t="38100" r="36195" b="38100"/>
                <wp:wrapNone/>
                <wp:docPr id="430766378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2018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-130.1pt;margin-top:19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XdqZtwAQAABAMAAA4A&#10;AAAAAAAAAAAAAAAAPAIAAGRycy9lMm9Eb2MueG1sUEsBAi0AFAAGAAgAAAAhAEEc2KfTAQAAmgQA&#10;ABAAAAAAAAAAAAAAAAAA2AMAAGRycy9pbmsvaW5rMS54bWxQSwECLQAUAAYACAAAACEAU++SsuIA&#10;AAALAQAADwAAAAAAAAAAAAAAAADZ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776207" w:rsidRPr="000F43E1">
        <w:t xml:space="preserve"> </w:t>
      </w:r>
    </w:p>
    <w:p w14:paraId="426FBDBD" w14:textId="77777777" w:rsidR="00460C3A" w:rsidRPr="00F56EB3" w:rsidRDefault="00460C3A" w:rsidP="00460C3A"/>
    <w:p w14:paraId="48C5516E" w14:textId="4F95F827" w:rsidR="00460C3A" w:rsidRPr="00460C3A" w:rsidRDefault="00460C3A" w:rsidP="00460C3A">
      <w:pPr>
        <w:tabs>
          <w:tab w:val="left" w:pos="1005"/>
        </w:tabs>
      </w:pPr>
      <w:r w:rsidRPr="00460C3A">
        <w:t xml:space="preserve">ALLEGATO </w:t>
      </w:r>
      <w:r w:rsidR="00C5563C">
        <w:t>C</w:t>
      </w:r>
    </w:p>
    <w:p w14:paraId="54D1B9E2" w14:textId="77777777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Spett.le </w:t>
      </w:r>
    </w:p>
    <w:p w14:paraId="0CD4F38A" w14:textId="5CDABA3A" w:rsidR="00460C3A" w:rsidRPr="00460C3A" w:rsidRDefault="00AD3032" w:rsidP="00AD3032">
      <w:pPr>
        <w:tabs>
          <w:tab w:val="left" w:pos="1005"/>
        </w:tabs>
        <w:jc w:val="right"/>
      </w:pPr>
      <w:r w:rsidRPr="00460C3A">
        <w:t xml:space="preserve">Comune </w:t>
      </w:r>
      <w:r w:rsidR="006D37AC">
        <w:t>d</w:t>
      </w:r>
      <w:r w:rsidRPr="00460C3A">
        <w:t xml:space="preserve">i </w:t>
      </w:r>
      <w:r>
        <w:t>Olgiate Molgora</w:t>
      </w:r>
      <w:r w:rsidRPr="00460C3A">
        <w:t xml:space="preserve"> </w:t>
      </w:r>
    </w:p>
    <w:p w14:paraId="608F9FD7" w14:textId="0B1DF140" w:rsidR="00460C3A" w:rsidRPr="00460C3A" w:rsidRDefault="00460C3A" w:rsidP="00AD3032">
      <w:pPr>
        <w:tabs>
          <w:tab w:val="left" w:pos="1005"/>
        </w:tabs>
        <w:jc w:val="right"/>
      </w:pPr>
      <w:r w:rsidRPr="00460C3A">
        <w:t xml:space="preserve">Via </w:t>
      </w:r>
      <w:r w:rsidR="00AD3032">
        <w:t>Stazione, 20</w:t>
      </w:r>
      <w:r w:rsidRPr="00460C3A">
        <w:t xml:space="preserve"> </w:t>
      </w:r>
    </w:p>
    <w:p w14:paraId="362B1E35" w14:textId="6C8B97DA" w:rsidR="00460C3A" w:rsidRDefault="006D37AC" w:rsidP="00AD3032">
      <w:pPr>
        <w:tabs>
          <w:tab w:val="left" w:pos="1005"/>
        </w:tabs>
        <w:jc w:val="right"/>
      </w:pPr>
      <w:r>
        <w:t>23887</w:t>
      </w:r>
      <w:r w:rsidR="00460C3A" w:rsidRPr="00460C3A">
        <w:t xml:space="preserve"> – </w:t>
      </w:r>
      <w:r>
        <w:t>Olgiate Molgora</w:t>
      </w:r>
    </w:p>
    <w:p w14:paraId="32FEAAAB" w14:textId="77777777" w:rsidR="006D37AC" w:rsidRDefault="006D37AC" w:rsidP="00AD3032">
      <w:pPr>
        <w:tabs>
          <w:tab w:val="left" w:pos="1005"/>
        </w:tabs>
        <w:jc w:val="right"/>
      </w:pPr>
    </w:p>
    <w:p w14:paraId="41918FD5" w14:textId="77777777" w:rsidR="006D37AC" w:rsidRPr="006D37AC" w:rsidRDefault="006D37AC" w:rsidP="006D37AC">
      <w:pPr>
        <w:tabs>
          <w:tab w:val="left" w:pos="1005"/>
        </w:tabs>
        <w:jc w:val="both"/>
      </w:pPr>
    </w:p>
    <w:p w14:paraId="37E27C05" w14:textId="3427074F" w:rsidR="006D37AC" w:rsidRPr="00A31729" w:rsidRDefault="00C5563C" w:rsidP="006D37AC">
      <w:pPr>
        <w:spacing w:line="276" w:lineRule="auto"/>
        <w:jc w:val="both"/>
      </w:pPr>
      <w:r>
        <w:t>PROPOSTA PROGETTUALE</w:t>
      </w:r>
      <w:r w:rsidR="006D37AC" w:rsidRPr="006D37AC">
        <w:t xml:space="preserve"> – AVVISO PUBBLICO PER </w:t>
      </w:r>
      <w:r w:rsidR="006D37AC" w:rsidRPr="00A31729">
        <w:t>L</w:t>
      </w:r>
      <w:r w:rsidR="006D37AC">
        <w:t xml:space="preserve">’INDIVIDUAZIONE </w:t>
      </w:r>
      <w:r w:rsidR="006D37AC" w:rsidRPr="006F0529">
        <w:t>DI UN SOGGETTO DEL TERZO SETTORE</w:t>
      </w:r>
      <w:r w:rsidR="006D37AC">
        <w:t xml:space="preserve"> </w:t>
      </w:r>
      <w:r w:rsidR="006D37AC" w:rsidRPr="006F0529">
        <w:t>INTERESSATO AL CONVENZIONAMENTO PER LA GESTIONE</w:t>
      </w:r>
      <w:r w:rsidR="006D37AC">
        <w:t xml:space="preserve"> DEL </w:t>
      </w:r>
      <w:r w:rsidR="006D37AC" w:rsidRPr="00A31729">
        <w:t>SERVIZIO DI TRASPORTO SOCIALE PER IL PERIODO 01.04.2025/31.03.2027, AI SENSI DEL D. LGS. 117/2017</w:t>
      </w:r>
    </w:p>
    <w:p w14:paraId="6F75C02F" w14:textId="06BC9088" w:rsidR="006D37AC" w:rsidRDefault="006D37AC" w:rsidP="006D37AC">
      <w:pPr>
        <w:tabs>
          <w:tab w:val="left" w:pos="1005"/>
        </w:tabs>
        <w:jc w:val="both"/>
      </w:pPr>
    </w:p>
    <w:p w14:paraId="4CBEE12A" w14:textId="77777777" w:rsidR="00244B9E" w:rsidRPr="00244B9E" w:rsidRDefault="00244B9E" w:rsidP="00244B9E">
      <w:pPr>
        <w:tabs>
          <w:tab w:val="left" w:pos="1005"/>
        </w:tabs>
        <w:jc w:val="both"/>
      </w:pPr>
    </w:p>
    <w:p w14:paraId="682E6216" w14:textId="77777777" w:rsidR="00C5563C" w:rsidRPr="00C5563C" w:rsidRDefault="00C5563C" w:rsidP="00C5563C">
      <w:pPr>
        <w:tabs>
          <w:tab w:val="left" w:pos="1005"/>
        </w:tabs>
        <w:jc w:val="both"/>
      </w:pPr>
    </w:p>
    <w:p w14:paraId="5675D662" w14:textId="4EA9369D" w:rsidR="00C5563C" w:rsidRPr="00C5563C" w:rsidRDefault="00C5563C" w:rsidP="00C5563C">
      <w:pPr>
        <w:tabs>
          <w:tab w:val="left" w:pos="1005"/>
        </w:tabs>
        <w:jc w:val="both"/>
      </w:pPr>
      <w:r w:rsidRPr="00C5563C">
        <w:t>Il/la</w:t>
      </w:r>
      <w:r>
        <w:t xml:space="preserve"> </w:t>
      </w:r>
      <w:r w:rsidRPr="00C5563C">
        <w:t>sottoscritto/a ________________________________________________________________</w:t>
      </w:r>
      <w:r>
        <w:t>_</w:t>
      </w:r>
    </w:p>
    <w:p w14:paraId="717C09B1" w14:textId="77777777" w:rsidR="00C5563C" w:rsidRDefault="00C5563C" w:rsidP="00C5563C">
      <w:pPr>
        <w:tabs>
          <w:tab w:val="left" w:pos="1005"/>
        </w:tabs>
        <w:jc w:val="both"/>
      </w:pPr>
    </w:p>
    <w:p w14:paraId="01AE5921" w14:textId="2775E918" w:rsidR="00C5563C" w:rsidRPr="00C5563C" w:rsidRDefault="00C5563C" w:rsidP="00C5563C">
      <w:pPr>
        <w:tabs>
          <w:tab w:val="left" w:pos="1005"/>
        </w:tabs>
        <w:jc w:val="both"/>
      </w:pPr>
      <w:r w:rsidRPr="00C5563C">
        <w:t xml:space="preserve">in qualità di legale rappresentante del seguente: </w:t>
      </w:r>
    </w:p>
    <w:p w14:paraId="3B761974" w14:textId="77777777" w:rsidR="00C5563C" w:rsidRDefault="00C5563C" w:rsidP="00C5563C">
      <w:pPr>
        <w:tabs>
          <w:tab w:val="left" w:pos="1005"/>
        </w:tabs>
        <w:jc w:val="both"/>
      </w:pPr>
    </w:p>
    <w:p w14:paraId="189DED34" w14:textId="3A50F3E4" w:rsidR="00C5563C" w:rsidRPr="00C5563C" w:rsidRDefault="00C5563C" w:rsidP="00C5563C">
      <w:pPr>
        <w:tabs>
          <w:tab w:val="left" w:pos="1005"/>
        </w:tabs>
        <w:jc w:val="both"/>
      </w:pPr>
      <w:r w:rsidRPr="00C5563C">
        <w:t>ETS denominato _________________________________________________________________</w:t>
      </w:r>
      <w:r>
        <w:t>_</w:t>
      </w:r>
    </w:p>
    <w:p w14:paraId="55E8F9DC" w14:textId="77777777" w:rsidR="00C5563C" w:rsidRDefault="00C5563C" w:rsidP="00C5563C">
      <w:pPr>
        <w:tabs>
          <w:tab w:val="left" w:pos="1005"/>
        </w:tabs>
        <w:jc w:val="both"/>
      </w:pPr>
    </w:p>
    <w:p w14:paraId="7DA1AFCB" w14:textId="6A96207F" w:rsidR="00C5563C" w:rsidRPr="00C5563C" w:rsidRDefault="00C5563C" w:rsidP="00C5563C">
      <w:pPr>
        <w:tabs>
          <w:tab w:val="left" w:pos="1005"/>
        </w:tabs>
        <w:jc w:val="both"/>
      </w:pPr>
      <w:r w:rsidRPr="00C5563C">
        <w:t xml:space="preserve">Nel caso di </w:t>
      </w:r>
      <w:r>
        <w:t>E</w:t>
      </w:r>
      <w:r w:rsidRPr="00C5563C">
        <w:t>TS capofila di più soggetti, partecipa alla presente selezione in nome e per conto dei seguenti soggetti:</w:t>
      </w:r>
    </w:p>
    <w:p w14:paraId="240F115E" w14:textId="77777777" w:rsidR="00C5563C" w:rsidRDefault="00C5563C" w:rsidP="00C5563C">
      <w:pPr>
        <w:tabs>
          <w:tab w:val="left" w:pos="1005"/>
        </w:tabs>
        <w:jc w:val="both"/>
      </w:pPr>
    </w:p>
    <w:p w14:paraId="716509D8" w14:textId="77777777" w:rsid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    </w:t>
      </w:r>
      <w:r w:rsidRPr="00C5563C">
        <w:t>codice fiscale __________ partita I.V.A. _________</w:t>
      </w:r>
    </w:p>
    <w:p w14:paraId="0DE7EB4D" w14:textId="77777777" w:rsidR="00C5563C" w:rsidRDefault="00C5563C" w:rsidP="00C5563C">
      <w:pPr>
        <w:tabs>
          <w:tab w:val="left" w:pos="1005"/>
        </w:tabs>
        <w:jc w:val="both"/>
      </w:pPr>
    </w:p>
    <w:p w14:paraId="7CB41C67" w14:textId="177F886F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>codice fiscale __________ partita I.V.A. _________</w:t>
      </w:r>
    </w:p>
    <w:p w14:paraId="1F81E7E6" w14:textId="77777777" w:rsidR="00C5563C" w:rsidRDefault="00C5563C" w:rsidP="00C5563C">
      <w:pPr>
        <w:tabs>
          <w:tab w:val="left" w:pos="1005"/>
        </w:tabs>
        <w:jc w:val="both"/>
      </w:pPr>
    </w:p>
    <w:p w14:paraId="24B29ED8" w14:textId="41042F1A" w:rsidR="00C5563C" w:rsidRPr="00C5563C" w:rsidRDefault="00C5563C" w:rsidP="00C5563C">
      <w:pPr>
        <w:tabs>
          <w:tab w:val="left" w:pos="1005"/>
        </w:tabs>
        <w:jc w:val="both"/>
      </w:pPr>
      <w:r w:rsidRPr="00C5563C">
        <w:t>Associazione __________________________</w:t>
      </w:r>
      <w:r>
        <w:t xml:space="preserve">_ </w:t>
      </w:r>
      <w:r w:rsidRPr="00C5563C">
        <w:t xml:space="preserve">codice fiscale __________ partita I.V.A. _________ </w:t>
      </w:r>
    </w:p>
    <w:p w14:paraId="22EA3085" w14:textId="77777777" w:rsidR="00C5563C" w:rsidRDefault="00C5563C" w:rsidP="00C5563C">
      <w:pPr>
        <w:tabs>
          <w:tab w:val="left" w:pos="1005"/>
        </w:tabs>
        <w:jc w:val="both"/>
      </w:pPr>
    </w:p>
    <w:p w14:paraId="3B7C8EF9" w14:textId="588FE251" w:rsidR="00244B9E" w:rsidRDefault="00C5563C" w:rsidP="00C5563C">
      <w:pPr>
        <w:tabs>
          <w:tab w:val="left" w:pos="1005"/>
        </w:tabs>
        <w:jc w:val="both"/>
        <w:rPr>
          <w:b/>
          <w:bCs/>
        </w:rPr>
      </w:pPr>
      <w:r w:rsidRPr="00C5563C">
        <w:t>* l’associazione capofila stipulerà la convenzione in nome e per conto dei soggetti associati.</w:t>
      </w:r>
    </w:p>
    <w:p w14:paraId="65F9088E" w14:textId="77777777" w:rsidR="00C5563C" w:rsidRPr="00C5563C" w:rsidRDefault="00C5563C" w:rsidP="00C5563C">
      <w:pPr>
        <w:spacing w:after="200" w:line="276" w:lineRule="auto"/>
        <w:jc w:val="both"/>
        <w:rPr>
          <w:b/>
          <w:bCs/>
        </w:rPr>
      </w:pPr>
    </w:p>
    <w:p w14:paraId="461BCE53" w14:textId="1FE6F3B2" w:rsidR="00260C3F" w:rsidRDefault="00C5563C" w:rsidP="00C5563C">
      <w:pPr>
        <w:spacing w:after="200" w:line="276" w:lineRule="auto"/>
        <w:jc w:val="both"/>
      </w:pPr>
      <w:r w:rsidRPr="00C5563C">
        <w:t xml:space="preserve">Vista la </w:t>
      </w:r>
      <w:r>
        <w:t>d</w:t>
      </w:r>
      <w:r w:rsidRPr="00C5563C">
        <w:t xml:space="preserve">eterminazione del </w:t>
      </w:r>
      <w:r>
        <w:t xml:space="preserve">Responsabile del Servizio Affari Generali </w:t>
      </w:r>
      <w:r w:rsidRPr="00C5563C">
        <w:t xml:space="preserve">n. del per </w:t>
      </w:r>
      <w:r>
        <w:t>l’individuazione di un soggetto del terzo settore interessato al convenzionamento per la gestione del Servizio di trasporto sociale per il periodo 01.04.2025/31.03.2027, ai sensi del D. Lgs. 117/2017</w:t>
      </w:r>
    </w:p>
    <w:p w14:paraId="05F52293" w14:textId="6D5CEDC8" w:rsidR="00FF5F18" w:rsidRDefault="00C5563C" w:rsidP="00A23FCB">
      <w:pPr>
        <w:spacing w:after="200" w:line="276" w:lineRule="auto"/>
        <w:jc w:val="center"/>
      </w:pPr>
      <w:r w:rsidRPr="00C5563C">
        <w:t xml:space="preserve">PROPONE IL SEGUENTE PROGETTO </w:t>
      </w:r>
      <w:r w:rsidRPr="00FF5F18">
        <w:t>secondo queste linee di indirizzo:</w:t>
      </w:r>
    </w:p>
    <w:p w14:paraId="30A76A41" w14:textId="36083328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 w:rsidRPr="0091072D">
        <w:t>Adeguatezza tecnico professionale</w:t>
      </w:r>
      <w:r>
        <w:t xml:space="preserve"> dell’ETS declinata secondo i seguenti </w:t>
      </w:r>
      <w:r w:rsidR="002D07FC">
        <w:t>parametri</w:t>
      </w:r>
    </w:p>
    <w:p w14:paraId="13A2A9CF" w14:textId="5D910380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t>numero volontari iscritti,</w:t>
      </w:r>
    </w:p>
    <w:p w14:paraId="735E1E92" w14:textId="77777777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 w:rsidRPr="0091072D">
        <w:t>n</w:t>
      </w:r>
      <w:r>
        <w:t>umero</w:t>
      </w:r>
      <w:r w:rsidRPr="0091072D">
        <w:t xml:space="preserve"> volontari iscritti dedicati alla convenzione in oggetto</w:t>
      </w:r>
      <w:r>
        <w:t>,</w:t>
      </w:r>
    </w:p>
    <w:p w14:paraId="04B39238" w14:textId="0756F605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t>e</w:t>
      </w:r>
      <w:r w:rsidRPr="0091072D">
        <w:t>sperienza nella gestione di attività analoghe a quelle oggetto della convenzione</w:t>
      </w:r>
      <w:r>
        <w:t>,</w:t>
      </w:r>
    </w:p>
    <w:p w14:paraId="6E70A1BC" w14:textId="77777777" w:rsidR="00A23FCB" w:rsidRPr="0091072D" w:rsidRDefault="00A23FCB" w:rsidP="00A23FCB">
      <w:pPr>
        <w:pStyle w:val="Paragrafoelenco"/>
        <w:spacing w:after="200" w:line="276" w:lineRule="auto"/>
        <w:ind w:left="1440"/>
        <w:jc w:val="both"/>
      </w:pPr>
    </w:p>
    <w:p w14:paraId="75A983FA" w14:textId="71F9A2AE" w:rsidR="00A23FCB" w:rsidRDefault="00A23FCB" w:rsidP="00A23FCB">
      <w:pPr>
        <w:pStyle w:val="Paragrafoelenco"/>
        <w:numPr>
          <w:ilvl w:val="0"/>
          <w:numId w:val="23"/>
        </w:numPr>
        <w:spacing w:after="200" w:line="276" w:lineRule="auto"/>
        <w:jc w:val="both"/>
      </w:pPr>
      <w:r>
        <w:t>d</w:t>
      </w:r>
      <w:r w:rsidRPr="0091072D">
        <w:t>otazione di mezzi di trasporto adeguai all’oggetto della convenzione</w:t>
      </w:r>
      <w:r>
        <w:t>;</w:t>
      </w:r>
    </w:p>
    <w:p w14:paraId="24DBE885" w14:textId="77777777" w:rsidR="00A23FCB" w:rsidRDefault="00A23FCB" w:rsidP="00A23FCB">
      <w:pPr>
        <w:pStyle w:val="Paragrafoelenco"/>
      </w:pPr>
    </w:p>
    <w:p w14:paraId="27B6A9BF" w14:textId="77777777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>
        <w:t>Descrizione ambito di operatività;</w:t>
      </w:r>
    </w:p>
    <w:p w14:paraId="548D1EA4" w14:textId="77777777" w:rsidR="00A23FCB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>
        <w:t>Esplicitazione q</w:t>
      </w:r>
      <w:r w:rsidRPr="0091072D">
        <w:t>uantitativo di ore di formazione e/o aggiornamento dei volontari nell’ultimo triennio</w:t>
      </w:r>
      <w:r>
        <w:t>;</w:t>
      </w:r>
    </w:p>
    <w:p w14:paraId="2A91A400" w14:textId="7D5CC5C5" w:rsidR="00A23FCB" w:rsidRPr="0091072D" w:rsidRDefault="00A23FCB" w:rsidP="00A23FCB">
      <w:pPr>
        <w:pStyle w:val="Paragrafoelenco"/>
        <w:numPr>
          <w:ilvl w:val="0"/>
          <w:numId w:val="21"/>
        </w:numPr>
        <w:spacing w:after="200" w:line="276" w:lineRule="auto"/>
        <w:jc w:val="both"/>
      </w:pPr>
      <w:r>
        <w:t xml:space="preserve">Descrizione </w:t>
      </w:r>
      <w:r w:rsidRPr="0091072D">
        <w:t>Modalità del coordinamento tecnico punti amministrativo</w:t>
      </w:r>
      <w:r>
        <w:t>.</w:t>
      </w:r>
    </w:p>
    <w:p w14:paraId="00B47751" w14:textId="77777777" w:rsidR="00FF5F18" w:rsidRDefault="00FF5F18" w:rsidP="00A23FCB">
      <w:pPr>
        <w:spacing w:after="200" w:line="276" w:lineRule="auto"/>
        <w:jc w:val="both"/>
      </w:pPr>
    </w:p>
    <w:p w14:paraId="357FDCDA" w14:textId="77777777" w:rsidR="00FF5F18" w:rsidRDefault="00FF5F18" w:rsidP="00244B9E">
      <w:pPr>
        <w:tabs>
          <w:tab w:val="left" w:pos="1005"/>
        </w:tabs>
        <w:jc w:val="both"/>
      </w:pPr>
    </w:p>
    <w:p w14:paraId="4ADF5EBA" w14:textId="77777777" w:rsidR="00A23FCB" w:rsidRDefault="00A23FCB" w:rsidP="00244B9E">
      <w:pPr>
        <w:tabs>
          <w:tab w:val="left" w:pos="1005"/>
        </w:tabs>
        <w:jc w:val="both"/>
      </w:pPr>
    </w:p>
    <w:p w14:paraId="598BE0A6" w14:textId="77777777" w:rsidR="00A23FCB" w:rsidRDefault="00A23FCB" w:rsidP="00244B9E">
      <w:pPr>
        <w:tabs>
          <w:tab w:val="left" w:pos="1005"/>
        </w:tabs>
        <w:jc w:val="both"/>
      </w:pPr>
    </w:p>
    <w:p w14:paraId="47D1A9DE" w14:textId="77777777" w:rsidR="00A23FCB" w:rsidRDefault="00A23FCB" w:rsidP="00244B9E">
      <w:pPr>
        <w:tabs>
          <w:tab w:val="left" w:pos="1005"/>
        </w:tabs>
        <w:jc w:val="both"/>
      </w:pPr>
    </w:p>
    <w:p w14:paraId="1801E0B9" w14:textId="77777777" w:rsidR="00A23FCB" w:rsidRDefault="00A23FCB" w:rsidP="00244B9E">
      <w:pPr>
        <w:tabs>
          <w:tab w:val="left" w:pos="1005"/>
        </w:tabs>
        <w:jc w:val="both"/>
      </w:pPr>
    </w:p>
    <w:p w14:paraId="55D69A50" w14:textId="77777777" w:rsidR="00A23FCB" w:rsidRDefault="00A23FCB" w:rsidP="00244B9E">
      <w:pPr>
        <w:tabs>
          <w:tab w:val="left" w:pos="1005"/>
        </w:tabs>
        <w:jc w:val="both"/>
      </w:pPr>
    </w:p>
    <w:p w14:paraId="5F94474B" w14:textId="77777777" w:rsidR="00A23FCB" w:rsidRDefault="00A23FCB" w:rsidP="00244B9E">
      <w:pPr>
        <w:tabs>
          <w:tab w:val="left" w:pos="1005"/>
        </w:tabs>
        <w:jc w:val="both"/>
      </w:pPr>
    </w:p>
    <w:p w14:paraId="05AC19AA" w14:textId="77777777" w:rsidR="00A23FCB" w:rsidRDefault="00A23FCB" w:rsidP="00244B9E">
      <w:pPr>
        <w:tabs>
          <w:tab w:val="left" w:pos="1005"/>
        </w:tabs>
        <w:jc w:val="both"/>
      </w:pPr>
    </w:p>
    <w:p w14:paraId="4C988512" w14:textId="77777777" w:rsidR="00A23FCB" w:rsidRDefault="00A23FCB" w:rsidP="00244B9E">
      <w:pPr>
        <w:tabs>
          <w:tab w:val="left" w:pos="1005"/>
        </w:tabs>
        <w:jc w:val="both"/>
      </w:pPr>
    </w:p>
    <w:p w14:paraId="39690DAB" w14:textId="77777777" w:rsidR="00A23FCB" w:rsidRDefault="00A23FCB" w:rsidP="00244B9E">
      <w:pPr>
        <w:tabs>
          <w:tab w:val="left" w:pos="1005"/>
        </w:tabs>
        <w:jc w:val="both"/>
      </w:pPr>
    </w:p>
    <w:p w14:paraId="59B2EB86" w14:textId="265211C1" w:rsidR="00244B9E" w:rsidRPr="00244B9E" w:rsidRDefault="00244B9E" w:rsidP="00244B9E">
      <w:pPr>
        <w:tabs>
          <w:tab w:val="left" w:pos="1005"/>
        </w:tabs>
        <w:jc w:val="both"/>
      </w:pPr>
      <w:r w:rsidRPr="00244B9E">
        <w:t xml:space="preserve">Luogo e data </w:t>
      </w:r>
      <w:proofErr w:type="gramStart"/>
      <w:r w:rsidRPr="00244B9E">
        <w:t>.................................... ,</w:t>
      </w:r>
      <w:proofErr w:type="gramEnd"/>
      <w:r w:rsidRPr="00244B9E">
        <w:t xml:space="preserve"> …..../……../.....</w:t>
      </w:r>
      <w:r w:rsidR="00260C3F">
        <w:t>....</w:t>
      </w:r>
      <w:r w:rsidRPr="00244B9E">
        <w:t xml:space="preserve"> </w:t>
      </w:r>
    </w:p>
    <w:p w14:paraId="2D423668" w14:textId="77777777" w:rsidR="00260C3F" w:rsidRDefault="00260C3F" w:rsidP="00244B9E">
      <w:pPr>
        <w:tabs>
          <w:tab w:val="left" w:pos="1005"/>
        </w:tabs>
        <w:jc w:val="both"/>
      </w:pPr>
    </w:p>
    <w:p w14:paraId="400269D8" w14:textId="602DF6D7" w:rsidR="00244B9E" w:rsidRPr="00244B9E" w:rsidRDefault="00260C3F" w:rsidP="00244B9E">
      <w:pPr>
        <w:tabs>
          <w:tab w:val="left" w:pos="1005"/>
        </w:tabs>
        <w:jc w:val="both"/>
      </w:pPr>
      <w:r w:rsidRPr="00244B9E">
        <w:t>IL DICHIARANTE</w:t>
      </w:r>
      <w:r w:rsidR="00244B9E" w:rsidRPr="00244B9E">
        <w:t xml:space="preserve">................................................................ </w:t>
      </w:r>
    </w:p>
    <w:p w14:paraId="2B0EE2F4" w14:textId="77777777" w:rsidR="00260C3F" w:rsidRDefault="00260C3F" w:rsidP="00244B9E">
      <w:pPr>
        <w:tabs>
          <w:tab w:val="left" w:pos="1005"/>
        </w:tabs>
        <w:jc w:val="both"/>
      </w:pPr>
    </w:p>
    <w:p w14:paraId="02E02997" w14:textId="77777777" w:rsidR="00B61BD8" w:rsidRDefault="00B61BD8" w:rsidP="00244B9E">
      <w:pPr>
        <w:tabs>
          <w:tab w:val="left" w:pos="1005"/>
        </w:tabs>
        <w:jc w:val="both"/>
      </w:pPr>
    </w:p>
    <w:p w14:paraId="0D643B48" w14:textId="77777777" w:rsidR="00B61BD8" w:rsidRDefault="00B61BD8" w:rsidP="00244B9E">
      <w:pPr>
        <w:tabs>
          <w:tab w:val="left" w:pos="1005"/>
        </w:tabs>
        <w:jc w:val="both"/>
      </w:pPr>
    </w:p>
    <w:p w14:paraId="75D92767" w14:textId="77777777" w:rsidR="00B61BD8" w:rsidRDefault="00B61BD8" w:rsidP="00244B9E">
      <w:pPr>
        <w:tabs>
          <w:tab w:val="left" w:pos="1005"/>
        </w:tabs>
        <w:jc w:val="both"/>
      </w:pPr>
    </w:p>
    <w:p w14:paraId="1D5AAD3D" w14:textId="77777777" w:rsidR="00B61BD8" w:rsidRDefault="00B61BD8" w:rsidP="00244B9E">
      <w:pPr>
        <w:tabs>
          <w:tab w:val="left" w:pos="1005"/>
        </w:tabs>
        <w:jc w:val="both"/>
      </w:pPr>
    </w:p>
    <w:p w14:paraId="42284088" w14:textId="77777777" w:rsidR="00B61BD8" w:rsidRDefault="00B61BD8" w:rsidP="00244B9E">
      <w:pPr>
        <w:tabs>
          <w:tab w:val="left" w:pos="1005"/>
        </w:tabs>
        <w:jc w:val="both"/>
      </w:pPr>
    </w:p>
    <w:p w14:paraId="4E23CD4A" w14:textId="77777777" w:rsidR="00B61BD8" w:rsidRDefault="00B61BD8" w:rsidP="00244B9E">
      <w:pPr>
        <w:tabs>
          <w:tab w:val="left" w:pos="1005"/>
        </w:tabs>
        <w:jc w:val="both"/>
      </w:pPr>
    </w:p>
    <w:p w14:paraId="3E7C3286" w14:textId="77777777" w:rsidR="00B61BD8" w:rsidRDefault="00B61BD8" w:rsidP="00244B9E">
      <w:pPr>
        <w:tabs>
          <w:tab w:val="left" w:pos="1005"/>
        </w:tabs>
        <w:jc w:val="both"/>
      </w:pPr>
    </w:p>
    <w:p w14:paraId="6590F23D" w14:textId="77777777" w:rsidR="00B61BD8" w:rsidRDefault="00B61BD8" w:rsidP="00244B9E">
      <w:pPr>
        <w:tabs>
          <w:tab w:val="left" w:pos="1005"/>
        </w:tabs>
        <w:jc w:val="both"/>
      </w:pPr>
    </w:p>
    <w:p w14:paraId="09C8050A" w14:textId="77777777" w:rsidR="00B61BD8" w:rsidRDefault="00B61BD8" w:rsidP="00244B9E">
      <w:pPr>
        <w:tabs>
          <w:tab w:val="left" w:pos="1005"/>
        </w:tabs>
        <w:jc w:val="both"/>
      </w:pPr>
    </w:p>
    <w:sectPr w:rsidR="00B61BD8" w:rsidSect="00D14CC3">
      <w:headerReference w:type="default" r:id="rId10"/>
      <w:footerReference w:type="default" r:id="rId11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55C6" w14:textId="77777777" w:rsidR="00C103BE" w:rsidRDefault="00C103BE">
      <w:r>
        <w:separator/>
      </w:r>
    </w:p>
  </w:endnote>
  <w:endnote w:type="continuationSeparator" w:id="0">
    <w:p w14:paraId="6A3AE6AD" w14:textId="77777777" w:rsidR="00C103BE" w:rsidRDefault="00C1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C93B" w14:textId="77777777" w:rsidR="00C103BE" w:rsidRDefault="00C103BE">
      <w:r>
        <w:separator/>
      </w:r>
    </w:p>
  </w:footnote>
  <w:footnote w:type="continuationSeparator" w:id="0">
    <w:p w14:paraId="5E5E0798" w14:textId="77777777" w:rsidR="00C103BE" w:rsidRDefault="00C1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6701797A" w:rsidR="008F5682" w:rsidRPr="00741D6E" w:rsidRDefault="00397E9E" w:rsidP="000F43E1">
    <w:pPr>
      <w:spacing w:before="240"/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" name="Immagine 1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0F43E1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0F43E1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0919C1F4" w14:textId="77777777" w:rsidR="000F43E1" w:rsidRPr="00741D6E" w:rsidRDefault="000F43E1" w:rsidP="000F43E1">
    <w:pPr>
      <w:ind w:right="-622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8C611C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5161"/>
    <w:multiLevelType w:val="hybridMultilevel"/>
    <w:tmpl w:val="5D26F7F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1" w15:restartNumberingAfterBreak="0">
    <w:nsid w:val="4CD01FB1"/>
    <w:multiLevelType w:val="hybridMultilevel"/>
    <w:tmpl w:val="17DC9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D0B15"/>
    <w:multiLevelType w:val="hybridMultilevel"/>
    <w:tmpl w:val="2EC6B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8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19"/>
  </w:num>
  <w:num w:numId="2" w16cid:durableId="1366909925">
    <w:abstractNumId w:val="9"/>
  </w:num>
  <w:num w:numId="3" w16cid:durableId="143933707">
    <w:abstractNumId w:val="10"/>
  </w:num>
  <w:num w:numId="4" w16cid:durableId="32077622">
    <w:abstractNumId w:val="3"/>
  </w:num>
  <w:num w:numId="5" w16cid:durableId="397365028">
    <w:abstractNumId w:val="17"/>
  </w:num>
  <w:num w:numId="6" w16cid:durableId="2098357618">
    <w:abstractNumId w:val="1"/>
  </w:num>
  <w:num w:numId="7" w16cid:durableId="468477812">
    <w:abstractNumId w:val="5"/>
  </w:num>
  <w:num w:numId="8" w16cid:durableId="261187361">
    <w:abstractNumId w:val="7"/>
  </w:num>
  <w:num w:numId="9" w16cid:durableId="1964920559">
    <w:abstractNumId w:val="20"/>
  </w:num>
  <w:num w:numId="10" w16cid:durableId="483935023">
    <w:abstractNumId w:val="8"/>
  </w:num>
  <w:num w:numId="11" w16cid:durableId="2047169295">
    <w:abstractNumId w:val="22"/>
  </w:num>
  <w:num w:numId="12" w16cid:durableId="1643845890">
    <w:abstractNumId w:val="12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15"/>
  </w:num>
  <w:num w:numId="16" w16cid:durableId="1565411912">
    <w:abstractNumId w:val="21"/>
  </w:num>
  <w:num w:numId="17" w16cid:durableId="217716314">
    <w:abstractNumId w:val="18"/>
  </w:num>
  <w:num w:numId="18" w16cid:durableId="883445242">
    <w:abstractNumId w:val="14"/>
  </w:num>
  <w:num w:numId="19" w16cid:durableId="1100686083">
    <w:abstractNumId w:val="16"/>
  </w:num>
  <w:num w:numId="20" w16cid:durableId="538593019">
    <w:abstractNumId w:val="13"/>
  </w:num>
  <w:num w:numId="21" w16cid:durableId="2058385990">
    <w:abstractNumId w:val="11"/>
  </w:num>
  <w:num w:numId="22" w16cid:durableId="2133399560">
    <w:abstractNumId w:val="4"/>
  </w:num>
  <w:num w:numId="23" w16cid:durableId="1200509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780E"/>
    <w:rsid w:val="000268C2"/>
    <w:rsid w:val="000415B6"/>
    <w:rsid w:val="00076DDD"/>
    <w:rsid w:val="000944A3"/>
    <w:rsid w:val="000C5228"/>
    <w:rsid w:val="000C6BBB"/>
    <w:rsid w:val="000E033A"/>
    <w:rsid w:val="000F1E4E"/>
    <w:rsid w:val="000F43B2"/>
    <w:rsid w:val="000F43E1"/>
    <w:rsid w:val="001411F9"/>
    <w:rsid w:val="00142D35"/>
    <w:rsid w:val="00152E22"/>
    <w:rsid w:val="001B497B"/>
    <w:rsid w:val="001C3398"/>
    <w:rsid w:val="001E2303"/>
    <w:rsid w:val="00244B9E"/>
    <w:rsid w:val="00245AD9"/>
    <w:rsid w:val="00260C3F"/>
    <w:rsid w:val="002C4D5D"/>
    <w:rsid w:val="002D07FC"/>
    <w:rsid w:val="002D4462"/>
    <w:rsid w:val="00315E04"/>
    <w:rsid w:val="00357AAE"/>
    <w:rsid w:val="00390C2B"/>
    <w:rsid w:val="003918D2"/>
    <w:rsid w:val="00397E9E"/>
    <w:rsid w:val="003D33F1"/>
    <w:rsid w:val="003E2415"/>
    <w:rsid w:val="00430FA1"/>
    <w:rsid w:val="004472EA"/>
    <w:rsid w:val="00460C3A"/>
    <w:rsid w:val="00466CB8"/>
    <w:rsid w:val="004B3250"/>
    <w:rsid w:val="004C5FDA"/>
    <w:rsid w:val="004D3566"/>
    <w:rsid w:val="004D5152"/>
    <w:rsid w:val="004F367B"/>
    <w:rsid w:val="00506929"/>
    <w:rsid w:val="00557AB6"/>
    <w:rsid w:val="005A3A1B"/>
    <w:rsid w:val="005E1C41"/>
    <w:rsid w:val="006040F2"/>
    <w:rsid w:val="0064378A"/>
    <w:rsid w:val="0065581F"/>
    <w:rsid w:val="00664ED0"/>
    <w:rsid w:val="006A4047"/>
    <w:rsid w:val="006A4181"/>
    <w:rsid w:val="006A773C"/>
    <w:rsid w:val="006C7AA5"/>
    <w:rsid w:val="006D37AC"/>
    <w:rsid w:val="006E621E"/>
    <w:rsid w:val="006F41A4"/>
    <w:rsid w:val="006F5659"/>
    <w:rsid w:val="006F6562"/>
    <w:rsid w:val="00702533"/>
    <w:rsid w:val="0073396E"/>
    <w:rsid w:val="00741D6E"/>
    <w:rsid w:val="0077133E"/>
    <w:rsid w:val="00776207"/>
    <w:rsid w:val="00786C9A"/>
    <w:rsid w:val="00792A2F"/>
    <w:rsid w:val="007D14C8"/>
    <w:rsid w:val="00805C70"/>
    <w:rsid w:val="00820770"/>
    <w:rsid w:val="008F5682"/>
    <w:rsid w:val="00900FA2"/>
    <w:rsid w:val="009431DC"/>
    <w:rsid w:val="00957DEF"/>
    <w:rsid w:val="00977330"/>
    <w:rsid w:val="009B0049"/>
    <w:rsid w:val="009C15FD"/>
    <w:rsid w:val="009C1736"/>
    <w:rsid w:val="00A008B1"/>
    <w:rsid w:val="00A107BA"/>
    <w:rsid w:val="00A23FCB"/>
    <w:rsid w:val="00A24936"/>
    <w:rsid w:val="00A749F1"/>
    <w:rsid w:val="00AB7885"/>
    <w:rsid w:val="00AD3032"/>
    <w:rsid w:val="00AD3591"/>
    <w:rsid w:val="00B0783E"/>
    <w:rsid w:val="00B15EFE"/>
    <w:rsid w:val="00B61BD8"/>
    <w:rsid w:val="00B92E75"/>
    <w:rsid w:val="00BC22F9"/>
    <w:rsid w:val="00BE003B"/>
    <w:rsid w:val="00BE1809"/>
    <w:rsid w:val="00BF3637"/>
    <w:rsid w:val="00C002DA"/>
    <w:rsid w:val="00C04852"/>
    <w:rsid w:val="00C05DB8"/>
    <w:rsid w:val="00C103BE"/>
    <w:rsid w:val="00C46E57"/>
    <w:rsid w:val="00C5563C"/>
    <w:rsid w:val="00C5706F"/>
    <w:rsid w:val="00C801E5"/>
    <w:rsid w:val="00CA5F56"/>
    <w:rsid w:val="00CD2724"/>
    <w:rsid w:val="00CF6979"/>
    <w:rsid w:val="00D14CC3"/>
    <w:rsid w:val="00D226CF"/>
    <w:rsid w:val="00D53579"/>
    <w:rsid w:val="00D67641"/>
    <w:rsid w:val="00D7779C"/>
    <w:rsid w:val="00DB6DC5"/>
    <w:rsid w:val="00DE12A4"/>
    <w:rsid w:val="00E05C46"/>
    <w:rsid w:val="00E40EE5"/>
    <w:rsid w:val="00E42973"/>
    <w:rsid w:val="00E430E9"/>
    <w:rsid w:val="00EC1296"/>
    <w:rsid w:val="00ED25DF"/>
    <w:rsid w:val="00F06FA8"/>
    <w:rsid w:val="00F306C6"/>
    <w:rsid w:val="00F37AA2"/>
    <w:rsid w:val="00F56EB3"/>
    <w:rsid w:val="00F64DA4"/>
    <w:rsid w:val="00FC38C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34"/>
    <w:qFormat/>
    <w:rsid w:val="00792A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3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3T08:21:55.4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0 24575,'-5'0'0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2116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2024-04-10T10:24:00Z</cp:lastPrinted>
  <dcterms:created xsi:type="dcterms:W3CDTF">2025-03-04T11:53:00Z</dcterms:created>
  <dcterms:modified xsi:type="dcterms:W3CDTF">2025-03-04T11:53:00Z</dcterms:modified>
</cp:coreProperties>
</file>