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728E" w14:textId="26E35C48" w:rsidR="00776207" w:rsidRDefault="00460C3A" w:rsidP="000F43E1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58049A" wp14:editId="1618CA73">
                <wp:simplePos x="0" y="0"/>
                <wp:positionH relativeFrom="column">
                  <wp:posOffset>-1645785</wp:posOffset>
                </wp:positionH>
                <wp:positionV relativeFrom="paragraph">
                  <wp:posOffset>247650</wp:posOffset>
                </wp:positionV>
                <wp:extent cx="2160" cy="360"/>
                <wp:effectExtent l="38100" t="38100" r="36195" b="38100"/>
                <wp:wrapNone/>
                <wp:docPr id="430766378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2018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-130.1pt;margin-top:19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">
                <v:imagedata r:id="rId9" o:title=""/>
              </v:shape>
            </w:pict>
          </mc:Fallback>
        </mc:AlternateContent>
      </w:r>
      <w:r w:rsidR="00776207" w:rsidRPr="000F43E1">
        <w:t xml:space="preserve"> </w:t>
      </w:r>
    </w:p>
    <w:p w14:paraId="426FBDBD" w14:textId="77777777" w:rsidR="00460C3A" w:rsidRPr="00F56EB3" w:rsidRDefault="00460C3A" w:rsidP="00460C3A"/>
    <w:p w14:paraId="48C5516E" w14:textId="6E3E9D1A" w:rsidR="00460C3A" w:rsidRPr="00460C3A" w:rsidRDefault="00460C3A" w:rsidP="00460C3A">
      <w:pPr>
        <w:tabs>
          <w:tab w:val="left" w:pos="1005"/>
        </w:tabs>
      </w:pPr>
      <w:r w:rsidRPr="00460C3A">
        <w:t xml:space="preserve">ALLEGATO </w:t>
      </w:r>
      <w:r w:rsidR="000268C2">
        <w:t>B</w:t>
      </w:r>
    </w:p>
    <w:p w14:paraId="54D1B9E2" w14:textId="77777777" w:rsidR="00460C3A" w:rsidRPr="00460C3A" w:rsidRDefault="00460C3A" w:rsidP="00AD3032">
      <w:pPr>
        <w:tabs>
          <w:tab w:val="left" w:pos="1005"/>
        </w:tabs>
        <w:jc w:val="right"/>
      </w:pPr>
      <w:r w:rsidRPr="00460C3A">
        <w:t xml:space="preserve">Spett.le </w:t>
      </w:r>
    </w:p>
    <w:p w14:paraId="0CD4F38A" w14:textId="5CDABA3A" w:rsidR="00460C3A" w:rsidRPr="00460C3A" w:rsidRDefault="00AD3032" w:rsidP="00AD3032">
      <w:pPr>
        <w:tabs>
          <w:tab w:val="left" w:pos="1005"/>
        </w:tabs>
        <w:jc w:val="right"/>
      </w:pPr>
      <w:r w:rsidRPr="00460C3A">
        <w:t xml:space="preserve">Comune </w:t>
      </w:r>
      <w:r w:rsidR="006D37AC">
        <w:t>d</w:t>
      </w:r>
      <w:r w:rsidRPr="00460C3A">
        <w:t xml:space="preserve">i </w:t>
      </w:r>
      <w:r>
        <w:t>Olgiate Molgora</w:t>
      </w:r>
      <w:r w:rsidRPr="00460C3A">
        <w:t xml:space="preserve"> </w:t>
      </w:r>
    </w:p>
    <w:p w14:paraId="608F9FD7" w14:textId="0B1DF140" w:rsidR="00460C3A" w:rsidRPr="00460C3A" w:rsidRDefault="00460C3A" w:rsidP="00AD3032">
      <w:pPr>
        <w:tabs>
          <w:tab w:val="left" w:pos="1005"/>
        </w:tabs>
        <w:jc w:val="right"/>
      </w:pPr>
      <w:r w:rsidRPr="00460C3A">
        <w:t xml:space="preserve">Via </w:t>
      </w:r>
      <w:r w:rsidR="00AD3032">
        <w:t>Stazione, 20</w:t>
      </w:r>
      <w:r w:rsidRPr="00460C3A">
        <w:t xml:space="preserve"> </w:t>
      </w:r>
    </w:p>
    <w:p w14:paraId="362B1E35" w14:textId="6C8B97DA" w:rsidR="00460C3A" w:rsidRDefault="006D37AC" w:rsidP="00AD3032">
      <w:pPr>
        <w:tabs>
          <w:tab w:val="left" w:pos="1005"/>
        </w:tabs>
        <w:jc w:val="right"/>
      </w:pPr>
      <w:r>
        <w:t>23887</w:t>
      </w:r>
      <w:r w:rsidR="00460C3A" w:rsidRPr="00460C3A">
        <w:t xml:space="preserve"> – </w:t>
      </w:r>
      <w:r>
        <w:t>Olgiate Molgora</w:t>
      </w:r>
    </w:p>
    <w:p w14:paraId="32FEAAAB" w14:textId="77777777" w:rsidR="006D37AC" w:rsidRDefault="006D37AC" w:rsidP="00AD3032">
      <w:pPr>
        <w:tabs>
          <w:tab w:val="left" w:pos="1005"/>
        </w:tabs>
        <w:jc w:val="right"/>
      </w:pPr>
    </w:p>
    <w:p w14:paraId="41918FD5" w14:textId="77777777" w:rsidR="006D37AC" w:rsidRPr="006D37AC" w:rsidRDefault="006D37AC" w:rsidP="006D37AC">
      <w:pPr>
        <w:tabs>
          <w:tab w:val="left" w:pos="1005"/>
        </w:tabs>
        <w:jc w:val="both"/>
      </w:pPr>
    </w:p>
    <w:p w14:paraId="37E27C05" w14:textId="76EE7038" w:rsidR="006D37AC" w:rsidRPr="00A31729" w:rsidRDefault="000268C2" w:rsidP="006D37AC">
      <w:pPr>
        <w:spacing w:line="276" w:lineRule="auto"/>
        <w:jc w:val="both"/>
      </w:pPr>
      <w:r>
        <w:t>DICHIARAZIONE SOSTITUTIVA</w:t>
      </w:r>
      <w:r w:rsidR="006D37AC" w:rsidRPr="006D37AC">
        <w:t xml:space="preserve"> – AVVISO PUBBLICO PER </w:t>
      </w:r>
      <w:r w:rsidR="006D37AC" w:rsidRPr="00A31729">
        <w:t>L</w:t>
      </w:r>
      <w:r w:rsidR="006D37AC">
        <w:t xml:space="preserve">’INDIVIDUAZIONE </w:t>
      </w:r>
      <w:r w:rsidR="006D37AC" w:rsidRPr="006F0529">
        <w:t>DI UN SOGGETTO DEL TERZO SETTORE</w:t>
      </w:r>
      <w:r w:rsidR="006D37AC">
        <w:t xml:space="preserve"> </w:t>
      </w:r>
      <w:r w:rsidR="006D37AC" w:rsidRPr="006F0529">
        <w:t>INTERESSATO AL CONVENZIONAMENTO PER LA GESTIONE</w:t>
      </w:r>
      <w:r w:rsidR="006D37AC">
        <w:t xml:space="preserve"> DEL </w:t>
      </w:r>
      <w:r w:rsidR="006D37AC" w:rsidRPr="00A31729">
        <w:t>SERVIZIO DI TRASPORTO SOCIALE PER IL PERIODO 01.04.2025/31.03.2027, AI SENSI DEL D. LGS. 117/2017</w:t>
      </w:r>
    </w:p>
    <w:p w14:paraId="6F75C02F" w14:textId="06BC9088" w:rsidR="006D37AC" w:rsidRDefault="006D37AC" w:rsidP="006D37AC">
      <w:pPr>
        <w:tabs>
          <w:tab w:val="left" w:pos="1005"/>
        </w:tabs>
        <w:jc w:val="both"/>
      </w:pPr>
    </w:p>
    <w:p w14:paraId="4CBEE12A" w14:textId="77777777" w:rsidR="00244B9E" w:rsidRPr="00244B9E" w:rsidRDefault="00244B9E" w:rsidP="00244B9E">
      <w:pPr>
        <w:tabs>
          <w:tab w:val="left" w:pos="1005"/>
        </w:tabs>
        <w:jc w:val="both"/>
      </w:pPr>
    </w:p>
    <w:p w14:paraId="51D0F906" w14:textId="4F3B2A4E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Il sottoscritto________________________________ nato a _____________ il _________________ </w:t>
      </w:r>
    </w:p>
    <w:p w14:paraId="58EE432E" w14:textId="28552FC9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Residente in ______________________Via/piazza _______________________________________ </w:t>
      </w:r>
    </w:p>
    <w:p w14:paraId="224E3CED" w14:textId="003F2B30" w:rsidR="00C26C04" w:rsidRDefault="000268C2" w:rsidP="00244B9E">
      <w:pPr>
        <w:tabs>
          <w:tab w:val="left" w:pos="1005"/>
        </w:tabs>
        <w:spacing w:after="200" w:line="480" w:lineRule="auto"/>
        <w:jc w:val="both"/>
      </w:pPr>
      <w:r>
        <w:t>I</w:t>
      </w:r>
      <w:r w:rsidR="00244B9E" w:rsidRPr="00244B9E">
        <w:t>n qualità di _________________________</w:t>
      </w:r>
      <w:r w:rsidR="00244B9E">
        <w:t>_________</w:t>
      </w:r>
      <w:r w:rsidR="00C26C04">
        <w:t>____________________________________</w:t>
      </w:r>
      <w:r w:rsidR="00244B9E" w:rsidRPr="00244B9E">
        <w:t xml:space="preserve"> </w:t>
      </w:r>
    </w:p>
    <w:p w14:paraId="47941A0C" w14:textId="4BED5876" w:rsidR="00244B9E" w:rsidRPr="00244B9E" w:rsidRDefault="00C26C04" w:rsidP="00244B9E">
      <w:pPr>
        <w:tabs>
          <w:tab w:val="left" w:pos="1005"/>
        </w:tabs>
        <w:spacing w:after="200" w:line="480" w:lineRule="auto"/>
        <w:jc w:val="both"/>
      </w:pPr>
      <w:r>
        <w:t xml:space="preserve">dell’ETS </w:t>
      </w:r>
      <w:r w:rsidR="00244B9E" w:rsidRPr="00244B9E">
        <w:t>___________________</w:t>
      </w:r>
      <w:r w:rsidR="00244B9E">
        <w:t>___________________________________________________</w:t>
      </w:r>
      <w:r>
        <w:t>__</w:t>
      </w:r>
    </w:p>
    <w:p w14:paraId="3CB643C3" w14:textId="77777777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con sede in______________________ Via/piazza ________________________________________ </w:t>
      </w:r>
    </w:p>
    <w:p w14:paraId="3752590C" w14:textId="77777777" w:rsidR="00244B9E" w:rsidRPr="00244B9E" w:rsidRDefault="00244B9E" w:rsidP="00244B9E">
      <w:pPr>
        <w:tabs>
          <w:tab w:val="left" w:pos="1005"/>
        </w:tabs>
        <w:spacing w:after="200" w:line="480" w:lineRule="auto"/>
        <w:jc w:val="both"/>
      </w:pPr>
      <w:r w:rsidRPr="00244B9E">
        <w:t xml:space="preserve">codice fiscale n.________________________ </w:t>
      </w:r>
      <w:proofErr w:type="spellStart"/>
      <w:r w:rsidRPr="00244B9E">
        <w:t>PartitaIVA</w:t>
      </w:r>
      <w:proofErr w:type="spellEnd"/>
      <w:r w:rsidRPr="00244B9E">
        <w:t xml:space="preserve"> n. ________________________________ </w:t>
      </w:r>
    </w:p>
    <w:p w14:paraId="4F92D743" w14:textId="77777777" w:rsidR="000268C2" w:rsidRDefault="00244B9E" w:rsidP="000268C2">
      <w:pPr>
        <w:tabs>
          <w:tab w:val="left" w:pos="1005"/>
        </w:tabs>
        <w:jc w:val="both"/>
      </w:pPr>
      <w:r w:rsidRPr="00244B9E">
        <w:t xml:space="preserve">Telefono n. __________________ E-mail </w:t>
      </w:r>
      <w:proofErr w:type="spellStart"/>
      <w:proofErr w:type="gramStart"/>
      <w:r w:rsidRPr="00244B9E">
        <w:t>pec</w:t>
      </w:r>
      <w:proofErr w:type="spellEnd"/>
      <w:r w:rsidRPr="00244B9E">
        <w:t>:_</w:t>
      </w:r>
      <w:proofErr w:type="gramEnd"/>
      <w:r w:rsidRPr="00244B9E">
        <w:t>_____________________________</w:t>
      </w:r>
      <w:r>
        <w:t>_____________</w:t>
      </w:r>
      <w:r w:rsidRPr="00244B9E">
        <w:t xml:space="preserve"> </w:t>
      </w:r>
    </w:p>
    <w:p w14:paraId="243C99A5" w14:textId="77777777" w:rsidR="000268C2" w:rsidRDefault="000268C2" w:rsidP="000268C2">
      <w:pPr>
        <w:tabs>
          <w:tab w:val="left" w:pos="1005"/>
        </w:tabs>
        <w:jc w:val="both"/>
      </w:pPr>
    </w:p>
    <w:p w14:paraId="61E9BC48" w14:textId="43DF0A36" w:rsidR="00244B9E" w:rsidRPr="00244B9E" w:rsidRDefault="00244B9E" w:rsidP="000268C2">
      <w:pPr>
        <w:tabs>
          <w:tab w:val="left" w:pos="1005"/>
        </w:tabs>
        <w:jc w:val="both"/>
      </w:pPr>
      <w:r w:rsidRPr="00244B9E">
        <w:t>ai sensi degli articoli 46 e 47 del DPR 28 dicembre 2000 n.445 e per gli effetti dell’art. 76 del</w:t>
      </w:r>
      <w:r w:rsidR="000268C2">
        <w:t xml:space="preserve"> </w:t>
      </w:r>
      <w:r w:rsidRPr="00244B9E">
        <w:t xml:space="preserve">medesimo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decadrà dai benefici per i quali la stessa è rilasciata </w:t>
      </w:r>
    </w:p>
    <w:p w14:paraId="3B7C8EF9" w14:textId="77777777" w:rsidR="00244B9E" w:rsidRDefault="00244B9E" w:rsidP="00244B9E">
      <w:pPr>
        <w:tabs>
          <w:tab w:val="left" w:pos="1005"/>
        </w:tabs>
        <w:jc w:val="both"/>
        <w:rPr>
          <w:b/>
          <w:bCs/>
        </w:rPr>
      </w:pPr>
    </w:p>
    <w:p w14:paraId="576014AA" w14:textId="356306A6" w:rsidR="00244B9E" w:rsidRDefault="009431DC" w:rsidP="009431DC">
      <w:pPr>
        <w:tabs>
          <w:tab w:val="left" w:pos="1005"/>
        </w:tabs>
        <w:jc w:val="center"/>
      </w:pPr>
      <w:r>
        <w:rPr>
          <w:b/>
          <w:bCs/>
        </w:rPr>
        <w:t>DICHIARA</w:t>
      </w:r>
    </w:p>
    <w:p w14:paraId="1DF96116" w14:textId="77777777" w:rsidR="00244B9E" w:rsidRDefault="00244B9E" w:rsidP="00244B9E">
      <w:pPr>
        <w:tabs>
          <w:tab w:val="left" w:pos="1005"/>
        </w:tabs>
        <w:jc w:val="both"/>
      </w:pPr>
    </w:p>
    <w:p w14:paraId="3BE68346" w14:textId="477785CD" w:rsidR="009431DC" w:rsidRDefault="00B61BD8" w:rsidP="009431DC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>
        <w:lastRenderedPageBreak/>
        <w:t>c</w:t>
      </w:r>
      <w:r w:rsidR="009431DC">
        <w:t>he l’associazione</w:t>
      </w:r>
      <w:r w:rsidR="000F1E4E">
        <w:t>/organizzazione</w:t>
      </w:r>
      <w:r w:rsidR="009431DC">
        <w:t xml:space="preserve"> di volontariato è iscritta</w:t>
      </w:r>
      <w:r w:rsidR="009431DC" w:rsidRPr="00127B0D">
        <w:t xml:space="preserve"> nel Registro Unico Nazionale del Terzo Settore (RUNTS), o equivalenti, da almeno 6 mesi ai sensi degli artt. 11 e 56 del </w:t>
      </w:r>
      <w:proofErr w:type="spellStart"/>
      <w:r w:rsidR="009431DC" w:rsidRPr="00127B0D">
        <w:t>D.Lgs.</w:t>
      </w:r>
      <w:proofErr w:type="spellEnd"/>
      <w:r w:rsidR="009431DC" w:rsidRPr="00127B0D">
        <w:t xml:space="preserve"> n. 117/2017;</w:t>
      </w:r>
    </w:p>
    <w:p w14:paraId="4F67B14C" w14:textId="77777777" w:rsidR="00FC38CF" w:rsidRDefault="00FC38CF" w:rsidP="000F1E4E">
      <w:pPr>
        <w:spacing w:after="200" w:line="276" w:lineRule="auto"/>
        <w:ind w:left="360"/>
        <w:jc w:val="both"/>
      </w:pPr>
    </w:p>
    <w:p w14:paraId="1BB960BC" w14:textId="04CCBAD2" w:rsidR="00B61BD8" w:rsidRDefault="00B61BD8" w:rsidP="00B61BD8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>
        <w:t>c</w:t>
      </w:r>
      <w:r w:rsidR="000F1E4E">
        <w:t xml:space="preserve">he </w:t>
      </w:r>
      <w:r w:rsidR="00FC38CF">
        <w:t>le finalità dell’associazione/organizzazione di volontariato sono attinenti alle attività oggetto dell’avviso pubblico di cui all’oggetto</w:t>
      </w:r>
      <w:r>
        <w:t>;</w:t>
      </w:r>
    </w:p>
    <w:p w14:paraId="3C336BBF" w14:textId="77777777" w:rsidR="00B61BD8" w:rsidRDefault="00B61BD8" w:rsidP="00B61BD8">
      <w:pPr>
        <w:pStyle w:val="Paragrafoelenco"/>
        <w:spacing w:after="200" w:line="276" w:lineRule="auto"/>
        <w:jc w:val="both"/>
      </w:pPr>
    </w:p>
    <w:p w14:paraId="1690297A" w14:textId="35C51B1D" w:rsidR="009B0049" w:rsidRDefault="00B61BD8" w:rsidP="00FC38CF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>
        <w:t>d</w:t>
      </w:r>
      <w:r w:rsidR="009B0049">
        <w:t xml:space="preserve">i </w:t>
      </w:r>
      <w:r w:rsidR="009B0049" w:rsidRPr="0091072D">
        <w:t>essere nelle condizioni di poter garantire lo svolgimento con continuità delle attività oggetto del presente avviso, anche in collaborazione con altre associazioni di volontariato</w:t>
      </w:r>
      <w:r w:rsidR="009B0049">
        <w:t>;</w:t>
      </w:r>
    </w:p>
    <w:p w14:paraId="6BC61D24" w14:textId="77777777" w:rsidR="00B61BD8" w:rsidRDefault="00B61BD8" w:rsidP="00B61BD8">
      <w:pPr>
        <w:pStyle w:val="Paragrafoelenco"/>
      </w:pPr>
    </w:p>
    <w:p w14:paraId="593CA58D" w14:textId="632A7227" w:rsidR="00B61BD8" w:rsidRPr="0091072D" w:rsidRDefault="00B61BD8" w:rsidP="00B61BD8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>
        <w:t>l’</w:t>
      </w:r>
      <w:r w:rsidRPr="0091072D">
        <w:t xml:space="preserve">assenza delle cause di esclusione di cui agli artt. 94, 95, 96, 97 e 98 </w:t>
      </w:r>
      <w:proofErr w:type="spellStart"/>
      <w:r w:rsidRPr="0091072D">
        <w:t>DLgs</w:t>
      </w:r>
      <w:proofErr w:type="spellEnd"/>
      <w:r w:rsidRPr="0091072D">
        <w:t xml:space="preserve"> n 36 del 2023; </w:t>
      </w:r>
    </w:p>
    <w:p w14:paraId="7A39ADF2" w14:textId="77777777" w:rsidR="00B61BD8" w:rsidRDefault="00B61BD8" w:rsidP="00B61BD8">
      <w:pPr>
        <w:pStyle w:val="Paragrafoelenco"/>
        <w:spacing w:after="200" w:line="276" w:lineRule="auto"/>
        <w:jc w:val="both"/>
      </w:pPr>
    </w:p>
    <w:p w14:paraId="06A7EF83" w14:textId="6E6A2C7D" w:rsidR="00B61BD8" w:rsidRPr="0091072D" w:rsidRDefault="00B61BD8" w:rsidP="00B61BD8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 w:rsidRPr="0091072D">
        <w:t xml:space="preserve">di essere in regola con gli obblighi concernenti le dichiarazioni in materia di imposte e tasse e con i conseguenti adempimenti; </w:t>
      </w:r>
    </w:p>
    <w:p w14:paraId="25E2E8B1" w14:textId="77777777" w:rsidR="00B61BD8" w:rsidRDefault="00B61BD8" w:rsidP="00B61BD8">
      <w:pPr>
        <w:pStyle w:val="Paragrafoelenco"/>
        <w:spacing w:after="200" w:line="276" w:lineRule="auto"/>
        <w:jc w:val="both"/>
      </w:pPr>
    </w:p>
    <w:p w14:paraId="532DCB39" w14:textId="661C6B1A" w:rsidR="00B61BD8" w:rsidRPr="0091072D" w:rsidRDefault="00B61BD8" w:rsidP="00B61BD8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>
        <w:t>l’</w:t>
      </w:r>
      <w:r w:rsidRPr="0091072D">
        <w:t xml:space="preserve">osservanza di tutte le disposizioni di legge in materia di assicurazioni/polizza assicurativa per gli infortuni, malattie connesse all’attività, nonché la copertura assicurativa per la responsabilità civile verso terzi dei volontari oltre a tutte le disposizioni di legge vigenti in materia; </w:t>
      </w:r>
    </w:p>
    <w:p w14:paraId="13590595" w14:textId="77777777" w:rsidR="00B61BD8" w:rsidRDefault="00B61BD8" w:rsidP="00B61BD8">
      <w:pPr>
        <w:pStyle w:val="Paragrafoelenco"/>
        <w:spacing w:after="200" w:line="276" w:lineRule="auto"/>
        <w:jc w:val="both"/>
      </w:pPr>
    </w:p>
    <w:p w14:paraId="27EDE064" w14:textId="409ADE2C" w:rsidR="00B61BD8" w:rsidRDefault="00B61BD8" w:rsidP="00FC38CF">
      <w:pPr>
        <w:pStyle w:val="Paragrafoelenco"/>
        <w:numPr>
          <w:ilvl w:val="0"/>
          <w:numId w:val="19"/>
        </w:numPr>
        <w:spacing w:after="200" w:line="276" w:lineRule="auto"/>
        <w:jc w:val="both"/>
      </w:pPr>
      <w:r>
        <w:t xml:space="preserve">il </w:t>
      </w:r>
      <w:r w:rsidRPr="0091072D">
        <w:t>rispetto delle norme sulla sicurezza dei luoghi di lavoro (</w:t>
      </w:r>
      <w:proofErr w:type="spellStart"/>
      <w:r w:rsidRPr="0091072D">
        <w:t>D.Lgs.</w:t>
      </w:r>
      <w:proofErr w:type="spellEnd"/>
      <w:r w:rsidRPr="0091072D">
        <w:t xml:space="preserve"> n. 81/2008 e </w:t>
      </w:r>
      <w:proofErr w:type="spellStart"/>
      <w:r w:rsidRPr="0091072D">
        <w:t>s.m.i.</w:t>
      </w:r>
      <w:proofErr w:type="spellEnd"/>
      <w:r w:rsidRPr="0091072D">
        <w:t>) nonché il rispetto di tutti gli adempimenti di legge nei confronti di eventuali lavoratori dipendenti</w:t>
      </w:r>
      <w:r>
        <w:t>.</w:t>
      </w:r>
    </w:p>
    <w:p w14:paraId="461BCE53" w14:textId="77777777" w:rsidR="00260C3F" w:rsidRDefault="00260C3F" w:rsidP="00244B9E">
      <w:pPr>
        <w:tabs>
          <w:tab w:val="left" w:pos="1005"/>
        </w:tabs>
        <w:jc w:val="both"/>
      </w:pPr>
    </w:p>
    <w:p w14:paraId="59B2EB86" w14:textId="6D6FAD11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Luogo e data </w:t>
      </w:r>
      <w:proofErr w:type="gramStart"/>
      <w:r w:rsidRPr="00244B9E">
        <w:t>.................................... ,</w:t>
      </w:r>
      <w:proofErr w:type="gramEnd"/>
      <w:r w:rsidRPr="00244B9E">
        <w:t xml:space="preserve"> …..../……../.....</w:t>
      </w:r>
      <w:r w:rsidR="00260C3F">
        <w:t>....</w:t>
      </w:r>
      <w:r w:rsidRPr="00244B9E">
        <w:t xml:space="preserve"> </w:t>
      </w:r>
    </w:p>
    <w:p w14:paraId="2D423668" w14:textId="77777777" w:rsidR="00260C3F" w:rsidRDefault="00260C3F" w:rsidP="00244B9E">
      <w:pPr>
        <w:tabs>
          <w:tab w:val="left" w:pos="1005"/>
        </w:tabs>
        <w:jc w:val="both"/>
      </w:pPr>
    </w:p>
    <w:p w14:paraId="400269D8" w14:textId="602DF6D7" w:rsidR="00244B9E" w:rsidRPr="00244B9E" w:rsidRDefault="00260C3F" w:rsidP="00244B9E">
      <w:pPr>
        <w:tabs>
          <w:tab w:val="left" w:pos="1005"/>
        </w:tabs>
        <w:jc w:val="both"/>
      </w:pPr>
      <w:r w:rsidRPr="00244B9E">
        <w:t>IL DICHIARANTE</w:t>
      </w:r>
      <w:r w:rsidR="00244B9E" w:rsidRPr="00244B9E">
        <w:t xml:space="preserve">................................................................ </w:t>
      </w:r>
    </w:p>
    <w:p w14:paraId="2B0EE2F4" w14:textId="77777777" w:rsidR="00260C3F" w:rsidRDefault="00260C3F" w:rsidP="00244B9E">
      <w:pPr>
        <w:tabs>
          <w:tab w:val="left" w:pos="1005"/>
        </w:tabs>
        <w:jc w:val="both"/>
      </w:pPr>
    </w:p>
    <w:p w14:paraId="37A3481B" w14:textId="5E6385BF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Il soggetto dichiarante acconsente al trattamento dei dati personali ai sensi del Regolamento U.E. 2016/679 (GDPR) come specificato nell'Avviso. </w:t>
      </w:r>
    </w:p>
    <w:p w14:paraId="39C8A655" w14:textId="77777777" w:rsidR="00260C3F" w:rsidRDefault="00260C3F" w:rsidP="00244B9E">
      <w:pPr>
        <w:tabs>
          <w:tab w:val="left" w:pos="1005"/>
        </w:tabs>
        <w:jc w:val="both"/>
      </w:pPr>
    </w:p>
    <w:p w14:paraId="621613D7" w14:textId="0717E3B8" w:rsidR="00244B9E" w:rsidRPr="00244B9E" w:rsidRDefault="00244B9E" w:rsidP="00244B9E">
      <w:pPr>
        <w:tabs>
          <w:tab w:val="left" w:pos="1005"/>
        </w:tabs>
        <w:jc w:val="both"/>
      </w:pPr>
      <w:r w:rsidRPr="00244B9E">
        <w:t>Luogo e data</w:t>
      </w:r>
      <w:r w:rsidR="004B3250">
        <w:t xml:space="preserve"> </w:t>
      </w:r>
      <w:proofErr w:type="gramStart"/>
      <w:r w:rsidRPr="00244B9E">
        <w:t>.................................... ,</w:t>
      </w:r>
      <w:proofErr w:type="gramEnd"/>
      <w:r w:rsidRPr="00244B9E">
        <w:t xml:space="preserve"> …..../……../.............. </w:t>
      </w:r>
    </w:p>
    <w:p w14:paraId="58C1EB15" w14:textId="77777777" w:rsidR="00260C3F" w:rsidRDefault="00260C3F" w:rsidP="00244B9E">
      <w:pPr>
        <w:tabs>
          <w:tab w:val="left" w:pos="1005"/>
        </w:tabs>
        <w:jc w:val="both"/>
      </w:pPr>
    </w:p>
    <w:p w14:paraId="1C6C1486" w14:textId="22646A29" w:rsidR="006D37AC" w:rsidRDefault="00244B9E" w:rsidP="00244B9E">
      <w:pPr>
        <w:tabs>
          <w:tab w:val="left" w:pos="1005"/>
        </w:tabs>
        <w:jc w:val="both"/>
      </w:pPr>
      <w:r w:rsidRPr="00244B9E">
        <w:t>IL DICHIARANTE ................................................................</w:t>
      </w:r>
    </w:p>
    <w:p w14:paraId="02E02997" w14:textId="77777777" w:rsidR="00B61BD8" w:rsidRDefault="00B61BD8" w:rsidP="00244B9E">
      <w:pPr>
        <w:tabs>
          <w:tab w:val="left" w:pos="1005"/>
        </w:tabs>
        <w:jc w:val="both"/>
      </w:pPr>
    </w:p>
    <w:p w14:paraId="42284088" w14:textId="77777777" w:rsidR="00B61BD8" w:rsidRDefault="00B61BD8" w:rsidP="00244B9E">
      <w:pPr>
        <w:tabs>
          <w:tab w:val="left" w:pos="1005"/>
        </w:tabs>
        <w:jc w:val="both"/>
      </w:pPr>
    </w:p>
    <w:p w14:paraId="4E23CD4A" w14:textId="77777777" w:rsidR="00B61BD8" w:rsidRDefault="00B61BD8" w:rsidP="00244B9E">
      <w:pPr>
        <w:tabs>
          <w:tab w:val="left" w:pos="1005"/>
        </w:tabs>
        <w:jc w:val="both"/>
      </w:pPr>
    </w:p>
    <w:p w14:paraId="3E7C3286" w14:textId="77777777" w:rsidR="00B61BD8" w:rsidRDefault="00B61BD8" w:rsidP="00244B9E">
      <w:pPr>
        <w:tabs>
          <w:tab w:val="left" w:pos="1005"/>
        </w:tabs>
        <w:jc w:val="both"/>
      </w:pPr>
    </w:p>
    <w:p w14:paraId="6590F23D" w14:textId="77777777" w:rsidR="00B61BD8" w:rsidRDefault="00B61BD8" w:rsidP="00244B9E">
      <w:pPr>
        <w:tabs>
          <w:tab w:val="left" w:pos="1005"/>
        </w:tabs>
        <w:jc w:val="both"/>
      </w:pPr>
    </w:p>
    <w:p w14:paraId="09C8050A" w14:textId="77777777" w:rsidR="00B61BD8" w:rsidRDefault="00B61BD8" w:rsidP="00244B9E">
      <w:pPr>
        <w:tabs>
          <w:tab w:val="left" w:pos="1005"/>
        </w:tabs>
        <w:jc w:val="both"/>
      </w:pPr>
    </w:p>
    <w:p w14:paraId="3F9C1BED" w14:textId="3E55C828" w:rsidR="00B61BD8" w:rsidRPr="005C5F14" w:rsidRDefault="00B61BD8" w:rsidP="00244B9E">
      <w:pPr>
        <w:tabs>
          <w:tab w:val="left" w:pos="1005"/>
        </w:tabs>
        <w:jc w:val="both"/>
        <w:rPr>
          <w:sz w:val="16"/>
          <w:szCs w:val="16"/>
        </w:rPr>
      </w:pPr>
      <w:r w:rsidRPr="005C5F14">
        <w:rPr>
          <w:sz w:val="16"/>
          <w:szCs w:val="16"/>
        </w:rPr>
        <w:t xml:space="preserve">Nel caso di presentazione </w:t>
      </w:r>
      <w:r w:rsidR="004B3250" w:rsidRPr="005C5F14">
        <w:rPr>
          <w:sz w:val="16"/>
          <w:szCs w:val="16"/>
        </w:rPr>
        <w:t>di una istanza di partecipazione congiunta il presente modulo deve essere compilat</w:t>
      </w:r>
      <w:r w:rsidR="005C5F14" w:rsidRPr="005C5F14">
        <w:rPr>
          <w:sz w:val="16"/>
          <w:szCs w:val="16"/>
        </w:rPr>
        <w:t>o</w:t>
      </w:r>
      <w:r w:rsidR="004B3250" w:rsidRPr="005C5F14">
        <w:rPr>
          <w:sz w:val="16"/>
          <w:szCs w:val="16"/>
        </w:rPr>
        <w:t xml:space="preserve"> dal legale rappresentante di ciascuna associazione/organizzazione di volontariato. </w:t>
      </w:r>
    </w:p>
    <w:sectPr w:rsidR="00B61BD8" w:rsidRPr="005C5F14" w:rsidSect="00D14CC3">
      <w:headerReference w:type="default" r:id="rId10"/>
      <w:footerReference w:type="default" r:id="rId11"/>
      <w:pgSz w:w="11906" w:h="16838"/>
      <w:pgMar w:top="907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D99B" w14:textId="77777777" w:rsidR="009F3006" w:rsidRDefault="009F3006">
      <w:r>
        <w:separator/>
      </w:r>
    </w:p>
  </w:endnote>
  <w:endnote w:type="continuationSeparator" w:id="0">
    <w:p w14:paraId="1C6E2EBE" w14:textId="77777777" w:rsidR="009F3006" w:rsidRDefault="009F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A880" w14:textId="77777777" w:rsidR="008F5682" w:rsidRPr="00741D6E" w:rsidRDefault="00C5706F">
    <w:pPr>
      <w:ind w:right="-622"/>
      <w:jc w:val="both"/>
      <w:rPr>
        <w:b/>
        <w:bCs/>
        <w:color w:val="0070C0"/>
        <w:sz w:val="22"/>
      </w:rPr>
    </w:pPr>
    <w:r w:rsidRPr="00741D6E">
      <w:rPr>
        <w:b/>
        <w:bCs/>
        <w:color w:val="0070C0"/>
        <w:sz w:val="22"/>
      </w:rPr>
      <w:t xml:space="preserve"> </w:t>
    </w:r>
  </w:p>
  <w:p w14:paraId="07151596" w14:textId="77777777" w:rsidR="008F5682" w:rsidRPr="00741D6E" w:rsidRDefault="00C5706F" w:rsidP="00741D6E"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ind w:right="-622"/>
      <w:jc w:val="both"/>
      <w:rPr>
        <w:color w:val="0070C0"/>
        <w:sz w:val="20"/>
        <w:szCs w:val="20"/>
      </w:rPr>
    </w:pPr>
    <w:r w:rsidRPr="00741D6E">
      <w:rPr>
        <w:color w:val="0070C0"/>
        <w:sz w:val="20"/>
        <w:szCs w:val="20"/>
      </w:rPr>
      <w:t xml:space="preserve">Via  Stazione 20 - e-mail </w:t>
    </w:r>
    <w:hyperlink r:id="rId1" w:history="1">
      <w:r w:rsidR="00741D6E" w:rsidRPr="00741D6E">
        <w:rPr>
          <w:rStyle w:val="Collegamentoipertestuale"/>
          <w:b/>
          <w:bCs/>
          <w:color w:val="0070C0"/>
          <w:sz w:val="20"/>
          <w:szCs w:val="20"/>
        </w:rPr>
        <w:t>segreteria@comune.olgiatemolgora.lc.it</w:t>
      </w:r>
    </w:hyperlink>
    <w:r w:rsidR="00397E9E" w:rsidRPr="00741D6E">
      <w:rPr>
        <w:b/>
        <w:bCs/>
        <w:color w:val="0070C0"/>
        <w:sz w:val="20"/>
        <w:szCs w:val="20"/>
      </w:rPr>
      <w:t xml:space="preserve"> </w:t>
    </w:r>
    <w:r w:rsidR="00397E9E" w:rsidRPr="00741D6E">
      <w:rPr>
        <w:color w:val="0070C0"/>
        <w:sz w:val="20"/>
        <w:szCs w:val="20"/>
      </w:rPr>
      <w:t xml:space="preserve"> PEC: </w:t>
    </w:r>
    <w:hyperlink r:id="rId2" w:history="1">
      <w:r w:rsidR="00397E9E" w:rsidRPr="00741D6E">
        <w:rPr>
          <w:rStyle w:val="Collegamentoipertestuale"/>
          <w:color w:val="0070C0"/>
          <w:sz w:val="20"/>
          <w:szCs w:val="20"/>
        </w:rPr>
        <w:t>comune.olgiatemolgora@cert.saga.it</w:t>
      </w:r>
    </w:hyperlink>
    <w:r w:rsidR="00397E9E" w:rsidRPr="00741D6E">
      <w:rPr>
        <w:color w:val="0070C0"/>
        <w:sz w:val="20"/>
        <w:szCs w:val="20"/>
      </w:rPr>
      <w:t xml:space="preserve"> </w:t>
    </w:r>
    <w:r w:rsidRPr="00741D6E">
      <w:rPr>
        <w:color w:val="0070C0"/>
        <w:sz w:val="20"/>
        <w:szCs w:val="20"/>
      </w:rPr>
      <w:t>-  Cod.Fisc.85001390138  -  Partita Iva 00767250137 T</w:t>
    </w:r>
    <w:r w:rsidRPr="00741D6E">
      <w:rPr>
        <w:i/>
        <w:iCs/>
        <w:color w:val="0070C0"/>
        <w:sz w:val="20"/>
        <w:szCs w:val="20"/>
      </w:rPr>
      <w:t xml:space="preserve">el. Centralino 0399911211 – Segreteria 0399911220  Fax 039508609 - </w:t>
    </w:r>
    <w:r w:rsidR="00397E9E" w:rsidRPr="00741D6E">
      <w:rPr>
        <w:i/>
        <w:iCs/>
        <w:color w:val="0070C0"/>
        <w:sz w:val="20"/>
        <w:szCs w:val="20"/>
      </w:rPr>
      <w:t xml:space="preserve"> S</w:t>
    </w:r>
    <w:r w:rsidRPr="00741D6E">
      <w:rPr>
        <w:color w:val="0070C0"/>
        <w:sz w:val="20"/>
        <w:szCs w:val="20"/>
      </w:rPr>
      <w:t xml:space="preserve">ito Web </w:t>
    </w:r>
    <w:hyperlink r:id="rId3" w:history="1">
      <w:r w:rsidRPr="00741D6E">
        <w:rPr>
          <w:rStyle w:val="Collegamentoipertestuale"/>
          <w:color w:val="0070C0"/>
          <w:sz w:val="20"/>
          <w:szCs w:val="20"/>
        </w:rPr>
        <w:t>www.comune.olgiatemolgora.lc.it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7B4D" w14:textId="77777777" w:rsidR="009F3006" w:rsidRDefault="009F3006">
      <w:r>
        <w:separator/>
      </w:r>
    </w:p>
  </w:footnote>
  <w:footnote w:type="continuationSeparator" w:id="0">
    <w:p w14:paraId="2CF145E3" w14:textId="77777777" w:rsidR="009F3006" w:rsidRDefault="009F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1F3E" w14:textId="6701797A" w:rsidR="008F5682" w:rsidRPr="00741D6E" w:rsidRDefault="00397E9E" w:rsidP="000F43E1">
    <w:pPr>
      <w:spacing w:before="240"/>
      <w:ind w:right="-622" w:hanging="540"/>
      <w:jc w:val="center"/>
      <w:rPr>
        <w:rFonts w:ascii="Arial" w:hAnsi="Arial" w:cs="Arial"/>
        <w:b/>
        <w:bCs/>
        <w:color w:val="0070C0"/>
        <w:sz w:val="4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60ED737E" wp14:editId="10748AB5">
          <wp:simplePos x="0" y="0"/>
          <wp:positionH relativeFrom="column">
            <wp:posOffset>-127000</wp:posOffset>
          </wp:positionH>
          <wp:positionV relativeFrom="paragraph">
            <wp:posOffset>-86360</wp:posOffset>
          </wp:positionV>
          <wp:extent cx="1167130" cy="1295400"/>
          <wp:effectExtent l="0" t="0" r="0" b="0"/>
          <wp:wrapThrough wrapText="bothSides">
            <wp:wrapPolygon edited="0">
              <wp:start x="0" y="0"/>
              <wp:lineTo x="0" y="21282"/>
              <wp:lineTo x="21153" y="21282"/>
              <wp:lineTo x="21153" y="0"/>
              <wp:lineTo x="0" y="0"/>
            </wp:wrapPolygon>
          </wp:wrapThrough>
          <wp:docPr id="1" name="Immagine 1" descr="comune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06F" w:rsidRPr="00741D6E">
      <w:rPr>
        <w:rFonts w:ascii="Arial" w:hAnsi="Arial" w:cs="Arial"/>
        <w:color w:val="0070C0"/>
        <w:sz w:val="48"/>
      </w:rPr>
      <w:t>COMUNE DI OLGIATE MOLGORA</w:t>
    </w:r>
  </w:p>
  <w:p w14:paraId="290263B1" w14:textId="77777777" w:rsidR="008F5682" w:rsidRPr="00741D6E" w:rsidRDefault="00C5706F" w:rsidP="000F43E1">
    <w:pPr>
      <w:ind w:right="-622" w:hanging="540"/>
      <w:jc w:val="center"/>
      <w:rPr>
        <w:rFonts w:ascii="Arial" w:hAnsi="Arial" w:cs="Arial"/>
        <w:color w:val="0070C0"/>
        <w:sz w:val="22"/>
        <w:szCs w:val="20"/>
      </w:rPr>
    </w:pPr>
    <w:r w:rsidRPr="00741D6E">
      <w:rPr>
        <w:rFonts w:ascii="Arial" w:hAnsi="Arial" w:cs="Arial"/>
        <w:color w:val="0070C0"/>
        <w:sz w:val="22"/>
        <w:szCs w:val="20"/>
      </w:rPr>
      <w:t>PROVINCIA DI LECCO</w:t>
    </w:r>
  </w:p>
  <w:p w14:paraId="5BB752CB" w14:textId="77777777" w:rsidR="008F5682" w:rsidRDefault="00C5706F" w:rsidP="000F43E1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  <w:r w:rsidRPr="00741D6E">
      <w:rPr>
        <w:rFonts w:ascii="Arial" w:hAnsi="Arial" w:cs="Arial"/>
        <w:color w:val="0070C0"/>
        <w:sz w:val="20"/>
        <w:szCs w:val="20"/>
      </w:rPr>
      <w:t>C.A.P. 23887</w:t>
    </w:r>
  </w:p>
  <w:p w14:paraId="22F01941" w14:textId="77777777" w:rsidR="00741D6E" w:rsidRPr="00741D6E" w:rsidRDefault="00741D6E" w:rsidP="000F43E1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0919C1F4" w14:textId="77777777" w:rsidR="000F43E1" w:rsidRPr="00741D6E" w:rsidRDefault="000F43E1" w:rsidP="000F43E1">
    <w:pPr>
      <w:ind w:right="-622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4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9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2129B2"/>
    <w:multiLevelType w:val="hybridMultilevel"/>
    <w:tmpl w:val="59489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7512D"/>
    <w:multiLevelType w:val="hybridMultilevel"/>
    <w:tmpl w:val="DD9C414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86535B"/>
    <w:multiLevelType w:val="hybridMultilevel"/>
    <w:tmpl w:val="25C6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D0B15"/>
    <w:multiLevelType w:val="hybridMultilevel"/>
    <w:tmpl w:val="2EC6BC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5" w15:restartNumberingAfterBreak="0">
    <w:nsid w:val="75614C8F"/>
    <w:multiLevelType w:val="hybridMultilevel"/>
    <w:tmpl w:val="F55C9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47139"/>
    <w:multiLevelType w:val="hybridMultilevel"/>
    <w:tmpl w:val="B44C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4247913">
    <w:abstractNumId w:val="16"/>
  </w:num>
  <w:num w:numId="2" w16cid:durableId="1366909925">
    <w:abstractNumId w:val="7"/>
  </w:num>
  <w:num w:numId="3" w16cid:durableId="143933707">
    <w:abstractNumId w:val="8"/>
  </w:num>
  <w:num w:numId="4" w16cid:durableId="32077622">
    <w:abstractNumId w:val="3"/>
  </w:num>
  <w:num w:numId="5" w16cid:durableId="397365028">
    <w:abstractNumId w:val="14"/>
  </w:num>
  <w:num w:numId="6" w16cid:durableId="2098357618">
    <w:abstractNumId w:val="1"/>
  </w:num>
  <w:num w:numId="7" w16cid:durableId="468477812">
    <w:abstractNumId w:val="4"/>
  </w:num>
  <w:num w:numId="8" w16cid:durableId="261187361">
    <w:abstractNumId w:val="5"/>
  </w:num>
  <w:num w:numId="9" w16cid:durableId="1964920559">
    <w:abstractNumId w:val="17"/>
  </w:num>
  <w:num w:numId="10" w16cid:durableId="483935023">
    <w:abstractNumId w:val="6"/>
  </w:num>
  <w:num w:numId="11" w16cid:durableId="2047169295">
    <w:abstractNumId w:val="19"/>
  </w:num>
  <w:num w:numId="12" w16cid:durableId="1643845890">
    <w:abstractNumId w:val="9"/>
  </w:num>
  <w:num w:numId="13" w16cid:durableId="927692244">
    <w:abstractNumId w:val="0"/>
  </w:num>
  <w:num w:numId="14" w16cid:durableId="517306867">
    <w:abstractNumId w:val="2"/>
  </w:num>
  <w:num w:numId="15" w16cid:durableId="1014382044">
    <w:abstractNumId w:val="12"/>
  </w:num>
  <w:num w:numId="16" w16cid:durableId="1565411912">
    <w:abstractNumId w:val="18"/>
  </w:num>
  <w:num w:numId="17" w16cid:durableId="217716314">
    <w:abstractNumId w:val="15"/>
  </w:num>
  <w:num w:numId="18" w16cid:durableId="883445242">
    <w:abstractNumId w:val="11"/>
  </w:num>
  <w:num w:numId="19" w16cid:durableId="1100686083">
    <w:abstractNumId w:val="13"/>
  </w:num>
  <w:num w:numId="20" w16cid:durableId="538593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7"/>
    <w:rsid w:val="0000238E"/>
    <w:rsid w:val="00012F65"/>
    <w:rsid w:val="0001780E"/>
    <w:rsid w:val="000268C2"/>
    <w:rsid w:val="00076DDD"/>
    <w:rsid w:val="000944A3"/>
    <w:rsid w:val="000C5228"/>
    <w:rsid w:val="000C6BBB"/>
    <w:rsid w:val="000E033A"/>
    <w:rsid w:val="000F1E4E"/>
    <w:rsid w:val="000F43E1"/>
    <w:rsid w:val="001411F9"/>
    <w:rsid w:val="00142D35"/>
    <w:rsid w:val="00152E22"/>
    <w:rsid w:val="001B497B"/>
    <w:rsid w:val="001E2303"/>
    <w:rsid w:val="00244B9E"/>
    <w:rsid w:val="00245AD9"/>
    <w:rsid w:val="00260C3F"/>
    <w:rsid w:val="002C4D5D"/>
    <w:rsid w:val="002D4462"/>
    <w:rsid w:val="00357AAE"/>
    <w:rsid w:val="00390C2B"/>
    <w:rsid w:val="003918D2"/>
    <w:rsid w:val="00397E9E"/>
    <w:rsid w:val="003D33F1"/>
    <w:rsid w:val="003E2415"/>
    <w:rsid w:val="00430FA1"/>
    <w:rsid w:val="004472EA"/>
    <w:rsid w:val="00460C3A"/>
    <w:rsid w:val="00466CB8"/>
    <w:rsid w:val="004B3250"/>
    <w:rsid w:val="004C5FDA"/>
    <w:rsid w:val="004D3566"/>
    <w:rsid w:val="004D5152"/>
    <w:rsid w:val="004F367B"/>
    <w:rsid w:val="00506929"/>
    <w:rsid w:val="00557AB6"/>
    <w:rsid w:val="005A3A1B"/>
    <w:rsid w:val="005C5F14"/>
    <w:rsid w:val="005E1C41"/>
    <w:rsid w:val="006040F2"/>
    <w:rsid w:val="0064378A"/>
    <w:rsid w:val="0065581F"/>
    <w:rsid w:val="00664ED0"/>
    <w:rsid w:val="006A4047"/>
    <w:rsid w:val="006A773C"/>
    <w:rsid w:val="006C7AA5"/>
    <w:rsid w:val="006D37AC"/>
    <w:rsid w:val="006E621E"/>
    <w:rsid w:val="006F41A4"/>
    <w:rsid w:val="006F5659"/>
    <w:rsid w:val="006F6562"/>
    <w:rsid w:val="00702533"/>
    <w:rsid w:val="0073396E"/>
    <w:rsid w:val="00741D6E"/>
    <w:rsid w:val="0077133E"/>
    <w:rsid w:val="00776207"/>
    <w:rsid w:val="00786A22"/>
    <w:rsid w:val="00786C9A"/>
    <w:rsid w:val="00792A2F"/>
    <w:rsid w:val="0079641F"/>
    <w:rsid w:val="007D14C8"/>
    <w:rsid w:val="00805C70"/>
    <w:rsid w:val="00820770"/>
    <w:rsid w:val="008D46AB"/>
    <w:rsid w:val="008F5682"/>
    <w:rsid w:val="00900FA2"/>
    <w:rsid w:val="009431DC"/>
    <w:rsid w:val="00977330"/>
    <w:rsid w:val="009B0049"/>
    <w:rsid w:val="009C1736"/>
    <w:rsid w:val="009F3006"/>
    <w:rsid w:val="00A008B1"/>
    <w:rsid w:val="00A107BA"/>
    <w:rsid w:val="00A24936"/>
    <w:rsid w:val="00A749F1"/>
    <w:rsid w:val="00AB7885"/>
    <w:rsid w:val="00AD3032"/>
    <w:rsid w:val="00AD3591"/>
    <w:rsid w:val="00B61BD8"/>
    <w:rsid w:val="00BC22F9"/>
    <w:rsid w:val="00BE003B"/>
    <w:rsid w:val="00BE1809"/>
    <w:rsid w:val="00BF3637"/>
    <w:rsid w:val="00C002DA"/>
    <w:rsid w:val="00C04852"/>
    <w:rsid w:val="00C05DB8"/>
    <w:rsid w:val="00C26C04"/>
    <w:rsid w:val="00C46E57"/>
    <w:rsid w:val="00C5706F"/>
    <w:rsid w:val="00C801E5"/>
    <w:rsid w:val="00CA5F56"/>
    <w:rsid w:val="00CD2724"/>
    <w:rsid w:val="00CF6979"/>
    <w:rsid w:val="00D14CC3"/>
    <w:rsid w:val="00D226CF"/>
    <w:rsid w:val="00D53579"/>
    <w:rsid w:val="00D67641"/>
    <w:rsid w:val="00D7779C"/>
    <w:rsid w:val="00DB6DC5"/>
    <w:rsid w:val="00DC2AE8"/>
    <w:rsid w:val="00DE12A4"/>
    <w:rsid w:val="00E05C46"/>
    <w:rsid w:val="00E40EE5"/>
    <w:rsid w:val="00E42973"/>
    <w:rsid w:val="00E430E9"/>
    <w:rsid w:val="00EC1296"/>
    <w:rsid w:val="00ED25DF"/>
    <w:rsid w:val="00F06FA8"/>
    <w:rsid w:val="00F306C6"/>
    <w:rsid w:val="00F37AA2"/>
    <w:rsid w:val="00F56EB3"/>
    <w:rsid w:val="00F64DA4"/>
    <w:rsid w:val="00FC38CF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4AF56"/>
  <w15:docId w15:val="{910DE2CE-9054-4FD2-A935-1059BE7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  <w:style w:type="paragraph" w:styleId="Paragrafoelenco">
    <w:name w:val="List Paragraph"/>
    <w:basedOn w:val="Normale"/>
    <w:uiPriority w:val="34"/>
    <w:qFormat/>
    <w:rsid w:val="0079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olgiatemolgora.lc.it" TargetMode="External"/><Relationship Id="rId2" Type="http://schemas.openxmlformats.org/officeDocument/2006/relationships/hyperlink" Target="mailto:comune.olgiatemolgora@cert.saga.it" TargetMode="External"/><Relationship Id="rId1" Type="http://schemas.openxmlformats.org/officeDocument/2006/relationships/hyperlink" Target="mailto:segreteria@comune.olgiatemolgora.l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3T08:21:55.48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 0 24575,'-5'0'0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B902-9F5B-46F3-B7E2-F0677C8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SEGRETERIA.dotx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3407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segr02</dc:creator>
  <cp:keywords/>
  <dc:description/>
  <cp:lastModifiedBy>segr02</cp:lastModifiedBy>
  <cp:revision>2</cp:revision>
  <cp:lastPrinted>2024-04-10T10:24:00Z</cp:lastPrinted>
  <dcterms:created xsi:type="dcterms:W3CDTF">2025-03-04T11:53:00Z</dcterms:created>
  <dcterms:modified xsi:type="dcterms:W3CDTF">2025-03-04T11:53:00Z</dcterms:modified>
</cp:coreProperties>
</file>